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D3" w:rsidRPr="00A701E8" w:rsidRDefault="00614CD3" w:rsidP="00812C59">
      <w:pPr>
        <w:pStyle w:val="a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5862DB">
        <w:rPr>
          <w:b/>
          <w:noProof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логотип ТИ" style="width:39pt;height:52.5pt;visibility:visible">
            <v:imagedata r:id="rId7" o:title=""/>
          </v:shape>
        </w:pict>
      </w:r>
    </w:p>
    <w:p w:rsidR="00614CD3" w:rsidRDefault="00614CD3" w:rsidP="00812C59">
      <w:pPr>
        <w:pStyle w:val="a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614CD3" w:rsidRPr="00A701E8" w:rsidRDefault="00614CD3" w:rsidP="00812C59">
      <w:pPr>
        <w:pStyle w:val="a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701E8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Министерство науки 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и высшего образования </w:t>
      </w:r>
      <w:r w:rsidRPr="00A701E8">
        <w:rPr>
          <w:rFonts w:ascii="Times New Roman" w:hAnsi="Times New Roman" w:cs="Times New Roman"/>
          <w:b/>
          <w:bCs/>
          <w:sz w:val="20"/>
          <w:szCs w:val="20"/>
          <w:lang w:val="ru-RU"/>
        </w:rPr>
        <w:t>РФ</w:t>
      </w:r>
    </w:p>
    <w:p w:rsidR="00614CD3" w:rsidRPr="00A701E8" w:rsidRDefault="00614CD3" w:rsidP="00812C59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>ф</w:t>
      </w:r>
      <w:r w:rsidRPr="00A701E8">
        <w:rPr>
          <w:lang w:val="ru-RU"/>
        </w:rPr>
        <w:t>едеральное государственное бюджетное образовательное учреждение</w:t>
      </w:r>
    </w:p>
    <w:p w:rsidR="00614CD3" w:rsidRPr="00A701E8" w:rsidRDefault="00614CD3" w:rsidP="00812C59">
      <w:pPr>
        <w:spacing w:after="0" w:line="240" w:lineRule="auto"/>
        <w:jc w:val="center"/>
        <w:rPr>
          <w:lang w:val="ru-RU"/>
        </w:rPr>
      </w:pPr>
      <w:r w:rsidRPr="00A701E8">
        <w:rPr>
          <w:lang w:val="ru-RU"/>
        </w:rPr>
        <w:t>высшего образования</w:t>
      </w:r>
    </w:p>
    <w:p w:rsidR="00614CD3" w:rsidRPr="00A701E8" w:rsidRDefault="00614CD3" w:rsidP="00812C59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«</w:t>
      </w:r>
      <w:r w:rsidRPr="00A701E8">
        <w:rPr>
          <w:b/>
          <w:bCs/>
          <w:sz w:val="24"/>
          <w:szCs w:val="24"/>
          <w:lang w:val="ru-RU"/>
        </w:rPr>
        <w:t>Санкт-Петербургский государственный технологический институт</w:t>
      </w:r>
      <w:r w:rsidRPr="00A701E8">
        <w:rPr>
          <w:b/>
          <w:bCs/>
          <w:sz w:val="24"/>
          <w:szCs w:val="24"/>
          <w:lang w:val="ru-RU"/>
        </w:rPr>
        <w:br/>
        <w:t xml:space="preserve"> (технический университет)»</w:t>
      </w:r>
    </w:p>
    <w:p w:rsidR="00614CD3" w:rsidRPr="00A701E8" w:rsidRDefault="00614CD3" w:rsidP="00812C59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СПбГТИ(ТУ)</w:t>
      </w:r>
    </w:p>
    <w:p w:rsidR="00614CD3" w:rsidRPr="00A701E8" w:rsidRDefault="00614CD3">
      <w:pPr>
        <w:rPr>
          <w:lang w:val="ru-RU"/>
        </w:rPr>
      </w:pPr>
    </w:p>
    <w:p w:rsidR="00614CD3" w:rsidRPr="00A701E8" w:rsidRDefault="00614CD3">
      <w:pPr>
        <w:rPr>
          <w:lang w:val="ru-RU"/>
        </w:rPr>
      </w:pPr>
    </w:p>
    <w:p w:rsidR="00614CD3" w:rsidRPr="00A701E8" w:rsidRDefault="00614CD3" w:rsidP="00812C59">
      <w:pPr>
        <w:pStyle w:val="Heading2"/>
        <w:jc w:val="center"/>
        <w:rPr>
          <w:rFonts w:ascii="Times New Roman" w:hAnsi="Times New Roman"/>
          <w:color w:val="auto"/>
          <w:sz w:val="32"/>
          <w:szCs w:val="32"/>
          <w:lang w:val="ru-RU"/>
        </w:rPr>
      </w:pPr>
      <w:r w:rsidRPr="00A701E8">
        <w:rPr>
          <w:rFonts w:ascii="Times New Roman" w:hAnsi="Times New Roman"/>
          <w:color w:val="auto"/>
          <w:sz w:val="32"/>
          <w:szCs w:val="32"/>
          <w:lang w:val="ru-RU"/>
        </w:rPr>
        <w:t>Индивидуальный план работы аспиранта</w:t>
      </w:r>
    </w:p>
    <w:p w:rsidR="00614CD3" w:rsidRPr="00A701E8" w:rsidRDefault="00614CD3" w:rsidP="00CA07D9">
      <w:pPr>
        <w:rPr>
          <w:color w:val="auto"/>
          <w:lang w:val="ru-RU"/>
        </w:rPr>
      </w:pPr>
    </w:p>
    <w:p w:rsidR="00614CD3" w:rsidRPr="00A701E8" w:rsidRDefault="00614CD3" w:rsidP="00812C59">
      <w:pPr>
        <w:pStyle w:val="Heading4"/>
        <w:pBdr>
          <w:bottom w:val="single" w:sz="12" w:space="1" w:color="auto"/>
        </w:pBdr>
        <w:ind w:left="-1418" w:firstLine="1418"/>
        <w:rPr>
          <w:rFonts w:ascii="Times New Roman" w:hAnsi="Times New Roman"/>
          <w:b w:val="0"/>
          <w:bCs/>
          <w:color w:val="auto"/>
          <w:lang w:val="ru-RU"/>
        </w:rPr>
      </w:pPr>
    </w:p>
    <w:p w:rsidR="00614CD3" w:rsidRPr="00A701E8" w:rsidRDefault="00614CD3" w:rsidP="00812C59">
      <w:pPr>
        <w:pStyle w:val="Heading4"/>
        <w:jc w:val="center"/>
        <w:rPr>
          <w:rFonts w:ascii="Times New Roman" w:hAnsi="Times New Roman"/>
          <w:b w:val="0"/>
          <w:bCs/>
          <w:color w:val="auto"/>
          <w:lang w:val="ru-RU"/>
        </w:rPr>
      </w:pPr>
      <w:r w:rsidRPr="00A701E8">
        <w:rPr>
          <w:rFonts w:ascii="Times New Roman" w:hAnsi="Times New Roman"/>
          <w:b w:val="0"/>
          <w:color w:val="auto"/>
          <w:lang w:val="ru-RU"/>
        </w:rPr>
        <w:t>(Ф.И.О.)</w:t>
      </w:r>
    </w:p>
    <w:p w:rsidR="00614CD3" w:rsidRPr="00A701E8" w:rsidRDefault="00614CD3" w:rsidP="00812C59">
      <w:pPr>
        <w:pStyle w:val="Heading4"/>
        <w:spacing w:line="360" w:lineRule="auto"/>
        <w:rPr>
          <w:rFonts w:ascii="Times New Roman" w:hAnsi="Times New Roman"/>
          <w:b w:val="0"/>
          <w:bCs/>
          <w:color w:val="auto"/>
          <w:lang w:val="ru-RU"/>
        </w:rPr>
      </w:pPr>
    </w:p>
    <w:p w:rsidR="00614CD3" w:rsidRPr="00045C4A" w:rsidRDefault="00614CD3" w:rsidP="00812C59">
      <w:pPr>
        <w:pStyle w:val="Heading4"/>
        <w:spacing w:line="360" w:lineRule="auto"/>
        <w:jc w:val="left"/>
        <w:rPr>
          <w:rFonts w:ascii="Times New Roman" w:hAnsi="Times New Roman"/>
          <w:b w:val="0"/>
          <w:bCs/>
          <w:color w:val="auto"/>
          <w:sz w:val="24"/>
          <w:szCs w:val="24"/>
          <w:u w:val="single"/>
          <w:lang w:val="ru-RU"/>
        </w:rPr>
      </w:pPr>
      <w:r w:rsidRPr="00A701E8">
        <w:rPr>
          <w:rFonts w:ascii="Times New Roman" w:hAnsi="Times New Roman"/>
          <w:b w:val="0"/>
          <w:color w:val="auto"/>
          <w:sz w:val="24"/>
          <w:szCs w:val="24"/>
          <w:lang w:val="ru-RU"/>
        </w:rPr>
        <w:t>Код и наименование направления подготовки</w:t>
      </w:r>
      <w:r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    </w:t>
      </w:r>
      <w:r w:rsidRPr="00045C4A">
        <w:rPr>
          <w:rFonts w:ascii="Times New Roman" w:hAnsi="Times New Roman"/>
          <w:b w:val="0"/>
          <w:color w:val="auto"/>
          <w:sz w:val="24"/>
          <w:szCs w:val="24"/>
          <w:u w:val="single"/>
          <w:lang w:val="ru-RU"/>
        </w:rPr>
        <w:t>09.06.01 – ИНФОРМАТИКА И ВЫЧИСЛИТЕЛЬНАЯ ТЕХНИКА</w:t>
      </w:r>
    </w:p>
    <w:p w:rsidR="00614CD3" w:rsidRPr="00045C4A" w:rsidRDefault="00614CD3" w:rsidP="008C7DC9">
      <w:pPr>
        <w:pStyle w:val="Heading4"/>
        <w:spacing w:line="360" w:lineRule="auto"/>
        <w:jc w:val="left"/>
        <w:rPr>
          <w:rFonts w:ascii="Times New Roman" w:hAnsi="Times New Roman"/>
          <w:b w:val="0"/>
          <w:bCs/>
          <w:color w:val="auto"/>
          <w:sz w:val="24"/>
          <w:szCs w:val="24"/>
          <w:u w:val="single"/>
          <w:lang w:val="ru-RU"/>
        </w:rPr>
      </w:pPr>
      <w:r w:rsidRPr="00A701E8">
        <w:rPr>
          <w:rFonts w:ascii="Times New Roman" w:hAnsi="Times New Roman"/>
          <w:b w:val="0"/>
          <w:color w:val="auto"/>
          <w:sz w:val="24"/>
          <w:szCs w:val="24"/>
          <w:lang w:val="ru-RU"/>
        </w:rPr>
        <w:t>Наименование направленности (профиля)</w:t>
      </w:r>
      <w:r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b w:val="0"/>
          <w:color w:val="auto"/>
          <w:sz w:val="24"/>
          <w:szCs w:val="24"/>
          <w:u w:val="single"/>
          <w:lang w:val="ru-RU"/>
        </w:rPr>
        <w:t>АВТОМАТИЗАЦИЯ И УПРАВЛЕНИЕ ТЕХНОЛОГИЧЕСКИМИ ПРОЦЕССАМИ И ПРОИЗВОДСТВАМИ</w:t>
      </w:r>
    </w:p>
    <w:p w:rsidR="00614CD3" w:rsidRPr="00A701E8" w:rsidRDefault="00614CD3" w:rsidP="00812C59">
      <w:pPr>
        <w:pStyle w:val="Heading4"/>
        <w:spacing w:line="360" w:lineRule="auto"/>
        <w:jc w:val="left"/>
        <w:rPr>
          <w:rFonts w:ascii="Times New Roman" w:hAnsi="Times New Roman"/>
          <w:b w:val="0"/>
          <w:bCs/>
          <w:color w:val="auto"/>
          <w:sz w:val="24"/>
          <w:szCs w:val="24"/>
          <w:lang w:val="ru-RU"/>
        </w:rPr>
      </w:pPr>
      <w:r w:rsidRPr="00A701E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Кафедра </w:t>
      </w:r>
      <w:r>
        <w:rPr>
          <w:rFonts w:ascii="Times New Roman" w:hAnsi="Times New Roman"/>
          <w:b w:val="0"/>
          <w:color w:val="auto"/>
          <w:sz w:val="24"/>
          <w:szCs w:val="24"/>
          <w:lang w:val="ru-RU"/>
        </w:rPr>
        <w:t>п</w:t>
      </w:r>
      <w:r w:rsidRPr="00A701E8">
        <w:rPr>
          <w:rFonts w:ascii="Times New Roman" w:hAnsi="Times New Roman"/>
          <w:b w:val="0"/>
          <w:color w:val="auto"/>
          <w:sz w:val="24"/>
          <w:szCs w:val="24"/>
          <w:lang w:val="ru-RU"/>
        </w:rPr>
        <w:t>рикрепления_______________________________________________________________</w:t>
      </w:r>
    </w:p>
    <w:p w:rsidR="00614CD3" w:rsidRPr="00A701E8" w:rsidRDefault="00614CD3" w:rsidP="00812C59">
      <w:pPr>
        <w:pStyle w:val="Heading4"/>
        <w:spacing w:line="360" w:lineRule="auto"/>
        <w:rPr>
          <w:rFonts w:ascii="Times New Roman" w:hAnsi="Times New Roman"/>
          <w:b w:val="0"/>
          <w:bCs/>
          <w:color w:val="auto"/>
          <w:sz w:val="24"/>
          <w:szCs w:val="24"/>
          <w:lang w:val="ru-RU"/>
        </w:rPr>
      </w:pPr>
      <w:r w:rsidRPr="00A701E8">
        <w:rPr>
          <w:rFonts w:ascii="Times New Roman" w:hAnsi="Times New Roman"/>
          <w:b w:val="0"/>
          <w:color w:val="auto"/>
          <w:sz w:val="24"/>
          <w:szCs w:val="24"/>
          <w:lang w:val="ru-RU"/>
        </w:rPr>
        <w:t>_____________________________________________________________________________</w:t>
      </w:r>
    </w:p>
    <w:p w:rsidR="00614CD3" w:rsidRPr="00A701E8" w:rsidRDefault="00614CD3" w:rsidP="00812C59">
      <w:pPr>
        <w:pStyle w:val="Heading4"/>
        <w:spacing w:line="360" w:lineRule="auto"/>
        <w:rPr>
          <w:rFonts w:ascii="Times New Roman" w:hAnsi="Times New Roman"/>
          <w:b w:val="0"/>
          <w:bCs/>
          <w:color w:val="auto"/>
          <w:sz w:val="24"/>
          <w:szCs w:val="24"/>
          <w:lang w:val="ru-RU"/>
        </w:rPr>
      </w:pPr>
      <w:r w:rsidRPr="00A701E8">
        <w:rPr>
          <w:rFonts w:ascii="Times New Roman" w:hAnsi="Times New Roman"/>
          <w:b w:val="0"/>
          <w:color w:val="auto"/>
          <w:sz w:val="24"/>
          <w:szCs w:val="24"/>
          <w:lang w:val="ru-RU"/>
        </w:rPr>
        <w:t>Научный руководитель__________________________________________________________________</w:t>
      </w:r>
    </w:p>
    <w:p w:rsidR="00614CD3" w:rsidRPr="00A701E8" w:rsidRDefault="00614CD3" w:rsidP="00812C59">
      <w:pPr>
        <w:pStyle w:val="Heading4"/>
        <w:spacing w:before="0" w:line="360" w:lineRule="auto"/>
        <w:rPr>
          <w:rFonts w:ascii="Times New Roman" w:hAnsi="Times New Roman"/>
          <w:b w:val="0"/>
          <w:bCs/>
          <w:color w:val="auto"/>
          <w:lang w:val="ru-RU"/>
        </w:rPr>
      </w:pPr>
      <w:r w:rsidRPr="00A701E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                                        </w:t>
      </w:r>
      <w:r w:rsidRPr="00A701E8">
        <w:rPr>
          <w:rFonts w:ascii="Times New Roman" w:hAnsi="Times New Roman"/>
          <w:b w:val="0"/>
          <w:color w:val="auto"/>
          <w:lang w:val="ru-RU"/>
        </w:rPr>
        <w:t>(ФИО, уч.</w:t>
      </w:r>
      <w:r>
        <w:rPr>
          <w:rFonts w:ascii="Times New Roman" w:hAnsi="Times New Roman"/>
          <w:b w:val="0"/>
          <w:color w:val="auto"/>
          <w:lang w:val="ru-RU"/>
        </w:rPr>
        <w:t xml:space="preserve"> </w:t>
      </w:r>
      <w:r w:rsidRPr="00A701E8">
        <w:rPr>
          <w:rFonts w:ascii="Times New Roman" w:hAnsi="Times New Roman"/>
          <w:b w:val="0"/>
          <w:color w:val="auto"/>
          <w:lang w:val="ru-RU"/>
        </w:rPr>
        <w:t>степень, уч</w:t>
      </w:r>
      <w:r>
        <w:rPr>
          <w:rFonts w:ascii="Times New Roman" w:hAnsi="Times New Roman"/>
          <w:b w:val="0"/>
          <w:color w:val="auto"/>
          <w:lang w:val="ru-RU"/>
        </w:rPr>
        <w:t>.</w:t>
      </w:r>
      <w:r w:rsidRPr="00A701E8">
        <w:rPr>
          <w:rFonts w:ascii="Times New Roman" w:hAnsi="Times New Roman"/>
          <w:b w:val="0"/>
          <w:color w:val="auto"/>
          <w:lang w:val="ru-RU"/>
        </w:rPr>
        <w:t xml:space="preserve"> звание, должность)</w:t>
      </w:r>
    </w:p>
    <w:p w:rsidR="00614CD3" w:rsidRPr="00A701E8" w:rsidRDefault="00614CD3" w:rsidP="00812C59">
      <w:pPr>
        <w:pStyle w:val="Heading4"/>
        <w:spacing w:line="360" w:lineRule="auto"/>
        <w:rPr>
          <w:rFonts w:ascii="Times New Roman" w:hAnsi="Times New Roman"/>
          <w:b w:val="0"/>
          <w:bCs/>
          <w:color w:val="auto"/>
          <w:sz w:val="24"/>
          <w:szCs w:val="24"/>
          <w:lang w:val="ru-RU"/>
        </w:rPr>
      </w:pPr>
      <w:r w:rsidRPr="00A701E8">
        <w:rPr>
          <w:rFonts w:ascii="Times New Roman" w:hAnsi="Times New Roman"/>
          <w:b w:val="0"/>
          <w:color w:val="auto"/>
          <w:sz w:val="24"/>
          <w:szCs w:val="24"/>
          <w:lang w:val="ru-RU"/>
        </w:rPr>
        <w:t>Дата зачисления в аспирантуру «____» ______________________201 _____ г.</w:t>
      </w:r>
    </w:p>
    <w:p w:rsidR="00614CD3" w:rsidRPr="00A701E8" w:rsidRDefault="00614CD3" w:rsidP="00812C59">
      <w:pPr>
        <w:pStyle w:val="Heading4"/>
        <w:spacing w:line="360" w:lineRule="auto"/>
        <w:rPr>
          <w:rFonts w:ascii="Times New Roman" w:hAnsi="Times New Roman"/>
          <w:b w:val="0"/>
          <w:bCs/>
          <w:color w:val="auto"/>
          <w:sz w:val="24"/>
          <w:szCs w:val="24"/>
          <w:lang w:val="ru-RU"/>
        </w:rPr>
      </w:pPr>
      <w:r w:rsidRPr="00A701E8">
        <w:rPr>
          <w:rFonts w:ascii="Times New Roman" w:hAnsi="Times New Roman"/>
          <w:b w:val="0"/>
          <w:color w:val="auto"/>
          <w:sz w:val="24"/>
          <w:szCs w:val="24"/>
          <w:lang w:val="ru-RU"/>
        </w:rPr>
        <w:t>Дата окончания аспирантуры    «____» ______________________201 _____ г.</w:t>
      </w:r>
    </w:p>
    <w:p w:rsidR="00614CD3" w:rsidRPr="00A701E8" w:rsidRDefault="00614CD3" w:rsidP="00812C59">
      <w:pPr>
        <w:pStyle w:val="Heading4"/>
        <w:spacing w:line="360" w:lineRule="auto"/>
        <w:rPr>
          <w:rFonts w:ascii="Times New Roman" w:hAnsi="Times New Roman"/>
          <w:b w:val="0"/>
          <w:bCs/>
          <w:color w:val="auto"/>
          <w:lang w:val="ru-RU"/>
        </w:rPr>
      </w:pPr>
    </w:p>
    <w:p w:rsidR="00614CD3" w:rsidRPr="00A701E8" w:rsidRDefault="00614CD3" w:rsidP="00812C59">
      <w:pPr>
        <w:pStyle w:val="Heading4"/>
        <w:spacing w:line="360" w:lineRule="auto"/>
        <w:rPr>
          <w:rFonts w:ascii="Times New Roman" w:hAnsi="Times New Roman"/>
          <w:b w:val="0"/>
          <w:bCs/>
          <w:color w:val="auto"/>
          <w:lang w:val="ru-RU"/>
        </w:rPr>
      </w:pPr>
    </w:p>
    <w:p w:rsidR="00614CD3" w:rsidRPr="00A701E8" w:rsidRDefault="00614CD3">
      <w:pPr>
        <w:rPr>
          <w:color w:val="auto"/>
          <w:lang w:val="ru-RU"/>
        </w:rPr>
      </w:pPr>
    </w:p>
    <w:p w:rsidR="00614CD3" w:rsidRPr="00A701E8" w:rsidRDefault="00614CD3">
      <w:pPr>
        <w:rPr>
          <w:color w:val="auto"/>
          <w:lang w:val="ru-RU"/>
        </w:rPr>
      </w:pPr>
    </w:p>
    <w:p w:rsidR="00614CD3" w:rsidRPr="004A655D" w:rsidRDefault="00614CD3" w:rsidP="004A655D">
      <w:pPr>
        <w:spacing w:after="200" w:line="276" w:lineRule="auto"/>
        <w:jc w:val="left"/>
        <w:rPr>
          <w:b/>
          <w:bCs/>
          <w:color w:val="auto"/>
          <w:sz w:val="24"/>
          <w:szCs w:val="24"/>
          <w:lang w:val="ru-RU"/>
        </w:rPr>
      </w:pPr>
      <w:r w:rsidRPr="00A701E8">
        <w:rPr>
          <w:color w:val="auto"/>
          <w:lang w:val="ru-RU"/>
        </w:rPr>
        <w:br w:type="page"/>
      </w:r>
      <w:r w:rsidRPr="004A655D">
        <w:rPr>
          <w:b/>
          <w:color w:val="auto"/>
          <w:sz w:val="24"/>
          <w:szCs w:val="24"/>
          <w:lang w:val="ru-RU"/>
        </w:rPr>
        <w:t>Тема научно-исследовательской работы</w:t>
      </w:r>
      <w:r w:rsidRPr="004A655D">
        <w:rPr>
          <w:b/>
          <w:bCs/>
          <w:color w:val="auto"/>
          <w:sz w:val="24"/>
          <w:szCs w:val="24"/>
          <w:lang w:val="ru-RU"/>
        </w:rPr>
        <w:t xml:space="preserve"> </w:t>
      </w:r>
    </w:p>
    <w:p w:rsidR="00614CD3" w:rsidRPr="00A701E8" w:rsidRDefault="00614CD3" w:rsidP="00F1333B">
      <w:pPr>
        <w:pStyle w:val="Heading4"/>
        <w:spacing w:line="240" w:lineRule="auto"/>
        <w:rPr>
          <w:rFonts w:ascii="Times New Roman" w:hAnsi="Times New Roman"/>
          <w:b w:val="0"/>
          <w:bCs/>
          <w:color w:val="auto"/>
          <w:lang w:val="ru-RU"/>
        </w:rPr>
      </w:pPr>
      <w:r w:rsidRPr="00A701E8">
        <w:rPr>
          <w:rFonts w:ascii="Times New Roman" w:hAnsi="Times New Roman"/>
          <w:b w:val="0"/>
          <w:color w:val="auto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7330E">
        <w:rPr>
          <w:rFonts w:ascii="Times New Roman" w:hAnsi="Times New Roman"/>
          <w:b w:val="0"/>
          <w:color w:val="auto"/>
          <w:lang w:val="ru-RU"/>
        </w:rPr>
        <w:t>___</w:t>
      </w:r>
      <w:r w:rsidRPr="00A701E8">
        <w:rPr>
          <w:rFonts w:ascii="Times New Roman" w:hAnsi="Times New Roman"/>
          <w:b w:val="0"/>
          <w:color w:val="auto"/>
          <w:lang w:val="ru-RU"/>
        </w:rPr>
        <w:br/>
        <w:t>_____________________________________________________________________________________________________</w:t>
      </w:r>
      <w:r w:rsidRPr="0037330E">
        <w:rPr>
          <w:rFonts w:ascii="Times New Roman" w:hAnsi="Times New Roman"/>
          <w:b w:val="0"/>
          <w:color w:val="auto"/>
          <w:lang w:val="ru-RU"/>
        </w:rPr>
        <w:t>__</w:t>
      </w:r>
      <w:r w:rsidRPr="00A701E8">
        <w:rPr>
          <w:rFonts w:ascii="Times New Roman" w:hAnsi="Times New Roman"/>
          <w:b w:val="0"/>
          <w:color w:val="auto"/>
          <w:lang w:val="ru-RU"/>
        </w:rPr>
        <w:br/>
      </w:r>
    </w:p>
    <w:p w:rsidR="00614CD3" w:rsidRPr="00A701E8" w:rsidRDefault="00614CD3" w:rsidP="00BD02DE">
      <w:pPr>
        <w:pStyle w:val="Heading4"/>
        <w:spacing w:line="360" w:lineRule="auto"/>
        <w:rPr>
          <w:rFonts w:ascii="Times New Roman" w:hAnsi="Times New Roman"/>
          <w:b w:val="0"/>
          <w:bCs/>
          <w:color w:val="auto"/>
          <w:lang w:val="ru-RU"/>
        </w:rPr>
      </w:pPr>
      <w:r w:rsidRPr="00A701E8">
        <w:rPr>
          <w:rFonts w:ascii="Times New Roman" w:hAnsi="Times New Roman"/>
          <w:b w:val="0"/>
          <w:color w:val="auto"/>
          <w:lang w:val="ru-RU"/>
        </w:rPr>
        <w:t>Утверждена на заседании кафедры «___»_________20___г. , протокол № ______</w:t>
      </w:r>
    </w:p>
    <w:p w:rsidR="00614CD3" w:rsidRPr="00A701E8" w:rsidRDefault="00614CD3" w:rsidP="00BD02DE">
      <w:pPr>
        <w:pStyle w:val="Heading4"/>
        <w:spacing w:line="360" w:lineRule="auto"/>
        <w:rPr>
          <w:rFonts w:ascii="Times New Roman" w:hAnsi="Times New Roman"/>
          <w:b w:val="0"/>
          <w:bCs/>
          <w:color w:val="auto"/>
          <w:lang w:val="ru-RU"/>
        </w:rPr>
      </w:pPr>
      <w:r w:rsidRPr="00A701E8">
        <w:rPr>
          <w:rFonts w:ascii="Times New Roman" w:hAnsi="Times New Roman"/>
          <w:b w:val="0"/>
          <w:color w:val="auto"/>
          <w:lang w:val="ru-RU"/>
        </w:rPr>
        <w:t>Утверждена на заседании Совета факультета «___»_________20___г. , протокол № ______</w:t>
      </w:r>
    </w:p>
    <w:p w:rsidR="00614CD3" w:rsidRPr="00A701E8" w:rsidRDefault="00614CD3" w:rsidP="00BD02DE">
      <w:pPr>
        <w:pStyle w:val="Heading4"/>
        <w:spacing w:line="360" w:lineRule="auto"/>
        <w:rPr>
          <w:rFonts w:ascii="Times New Roman" w:hAnsi="Times New Roman"/>
          <w:b w:val="0"/>
          <w:bCs/>
          <w:color w:val="auto"/>
          <w:lang w:val="ru-RU"/>
        </w:rPr>
      </w:pPr>
    </w:p>
    <w:p w:rsidR="00614CD3" w:rsidRPr="00A701E8" w:rsidRDefault="00614CD3" w:rsidP="00BD02DE">
      <w:pPr>
        <w:spacing w:after="0" w:line="240" w:lineRule="auto"/>
        <w:jc w:val="left"/>
        <w:rPr>
          <w:b/>
          <w:bCs/>
          <w:color w:val="auto"/>
          <w:lang w:val="ru-RU"/>
        </w:rPr>
      </w:pPr>
      <w:r w:rsidRPr="00A701E8">
        <w:rPr>
          <w:color w:val="auto"/>
          <w:lang w:val="ru-RU"/>
        </w:rPr>
        <w:t>Тема научно-исследовательской работы изменена или уточнена</w:t>
      </w:r>
      <w:r w:rsidRPr="00A701E8">
        <w:rPr>
          <w:b/>
          <w:bCs/>
          <w:color w:val="auto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01E8">
        <w:rPr>
          <w:b/>
          <w:bCs/>
          <w:color w:val="auto"/>
          <w:lang w:val="ru-RU"/>
        </w:rPr>
        <w:br/>
        <w:t>_______________________________________________________________________________________________________</w:t>
      </w:r>
    </w:p>
    <w:p w:rsidR="00614CD3" w:rsidRPr="00A701E8" w:rsidRDefault="00614CD3" w:rsidP="00BD02DE">
      <w:pPr>
        <w:spacing w:after="0" w:line="240" w:lineRule="auto"/>
        <w:jc w:val="left"/>
        <w:rPr>
          <w:b/>
          <w:bCs/>
          <w:color w:val="auto"/>
          <w:lang w:val="ru-RU"/>
        </w:rPr>
      </w:pPr>
    </w:p>
    <w:p w:rsidR="00614CD3" w:rsidRPr="00A701E8" w:rsidRDefault="00614CD3" w:rsidP="00BD02DE">
      <w:pPr>
        <w:pStyle w:val="Heading4"/>
        <w:spacing w:line="360" w:lineRule="auto"/>
        <w:rPr>
          <w:rFonts w:ascii="Times New Roman" w:hAnsi="Times New Roman"/>
          <w:b w:val="0"/>
          <w:bCs/>
          <w:color w:val="auto"/>
          <w:lang w:val="ru-RU"/>
        </w:rPr>
      </w:pPr>
      <w:r w:rsidRPr="00A701E8">
        <w:rPr>
          <w:rFonts w:ascii="Times New Roman" w:hAnsi="Times New Roman"/>
          <w:b w:val="0"/>
          <w:color w:val="auto"/>
          <w:lang w:val="ru-RU"/>
        </w:rPr>
        <w:t>Утверждена на заседании кафедры «__»_________20___г., протокол № ______</w:t>
      </w:r>
    </w:p>
    <w:p w:rsidR="00614CD3" w:rsidRPr="00A701E8" w:rsidRDefault="00614CD3" w:rsidP="00BD02DE">
      <w:pPr>
        <w:pStyle w:val="Heading4"/>
        <w:spacing w:line="360" w:lineRule="auto"/>
        <w:rPr>
          <w:rFonts w:ascii="Times New Roman" w:hAnsi="Times New Roman"/>
          <w:b w:val="0"/>
          <w:bCs/>
          <w:color w:val="auto"/>
          <w:lang w:val="ru-RU"/>
        </w:rPr>
      </w:pPr>
      <w:r w:rsidRPr="00A701E8">
        <w:rPr>
          <w:rFonts w:ascii="Times New Roman" w:hAnsi="Times New Roman"/>
          <w:b w:val="0"/>
          <w:color w:val="auto"/>
          <w:lang w:val="ru-RU"/>
        </w:rPr>
        <w:t>Утверждена на заседании Совета факультета «__»_________20___г., протокол № ______</w:t>
      </w:r>
    </w:p>
    <w:p w:rsidR="00614CD3" w:rsidRPr="00A701E8" w:rsidRDefault="00614CD3" w:rsidP="00BD02DE">
      <w:pPr>
        <w:rPr>
          <w:color w:val="auto"/>
          <w:lang w:val="ru-RU"/>
        </w:rPr>
      </w:pPr>
    </w:p>
    <w:p w:rsidR="00614CD3" w:rsidRPr="00A701E8" w:rsidRDefault="00614CD3" w:rsidP="00BD02DE">
      <w:pPr>
        <w:rPr>
          <w:color w:val="auto"/>
          <w:lang w:val="ru-RU"/>
        </w:rPr>
      </w:pPr>
    </w:p>
    <w:p w:rsidR="00614CD3" w:rsidRPr="00A701E8" w:rsidRDefault="00614CD3" w:rsidP="006A5EC0">
      <w:pPr>
        <w:pStyle w:val="Heading4"/>
        <w:spacing w:line="240" w:lineRule="auto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A701E8">
        <w:rPr>
          <w:rFonts w:ascii="Times New Roman" w:hAnsi="Times New Roman"/>
          <w:color w:val="auto"/>
          <w:sz w:val="24"/>
          <w:szCs w:val="24"/>
          <w:lang w:val="ru-RU"/>
        </w:rPr>
        <w:t>Пояснительная записка</w:t>
      </w:r>
    </w:p>
    <w:p w:rsidR="00614CD3" w:rsidRPr="00A701E8" w:rsidRDefault="00614CD3" w:rsidP="006A5EC0">
      <w:pPr>
        <w:pStyle w:val="Heading4"/>
        <w:spacing w:line="240" w:lineRule="auto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A701E8">
        <w:rPr>
          <w:rFonts w:ascii="Times New Roman" w:hAnsi="Times New Roman"/>
          <w:color w:val="auto"/>
          <w:sz w:val="24"/>
          <w:szCs w:val="24"/>
          <w:lang w:val="ru-RU"/>
        </w:rPr>
        <w:t>к выбору темы научно-исследовательской работы</w:t>
      </w:r>
    </w:p>
    <w:p w:rsidR="00614CD3" w:rsidRPr="00A701E8" w:rsidRDefault="00614CD3" w:rsidP="00EC0A2D">
      <w:pPr>
        <w:pStyle w:val="BodyText"/>
        <w:spacing w:after="0" w:line="240" w:lineRule="auto"/>
        <w:jc w:val="righ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ru-RU"/>
        </w:rPr>
        <w:t>_______________________________</w:t>
      </w:r>
      <w:r w:rsidRPr="00A701E8">
        <w:rPr>
          <w:lang w:val="ru-RU"/>
        </w:rPr>
        <w:t>_</w:t>
      </w:r>
    </w:p>
    <w:p w:rsidR="00614CD3" w:rsidRDefault="00614CD3" w:rsidP="00EC0A2D">
      <w:pPr>
        <w:pStyle w:val="BodyText"/>
        <w:spacing w:after="0" w:line="240" w:lineRule="auto"/>
        <w:jc w:val="right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7330E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4CD3" w:rsidRPr="0037330E" w:rsidRDefault="00614CD3" w:rsidP="00EC0A2D">
      <w:pPr>
        <w:pStyle w:val="BodyText"/>
        <w:spacing w:after="0" w:line="240" w:lineRule="auto"/>
        <w:jc w:val="right"/>
        <w:rPr>
          <w:lang w:val="ru-RU"/>
        </w:rPr>
      </w:pPr>
      <w:r>
        <w:rPr>
          <w:lang w:val="ru-RU"/>
        </w:rPr>
        <w:t>_____________________________________________________________________________________________</w:t>
      </w:r>
    </w:p>
    <w:p w:rsidR="00614CD3" w:rsidRDefault="00614CD3" w:rsidP="00EC0A2D">
      <w:pPr>
        <w:pStyle w:val="BodyText"/>
        <w:spacing w:after="0" w:line="240" w:lineRule="auto"/>
        <w:jc w:val="right"/>
        <w:rPr>
          <w:lang w:val="ru-RU"/>
        </w:rPr>
      </w:pPr>
      <w:r w:rsidRPr="00A701E8">
        <w:rPr>
          <w:lang w:val="ru-RU"/>
        </w:rPr>
        <w:t xml:space="preserve"> </w:t>
      </w:r>
    </w:p>
    <w:p w:rsidR="00614CD3" w:rsidRPr="00A701E8" w:rsidRDefault="00614CD3" w:rsidP="00EC0A2D">
      <w:pPr>
        <w:pStyle w:val="BodyText"/>
        <w:spacing w:after="0" w:line="240" w:lineRule="auto"/>
        <w:jc w:val="right"/>
        <w:rPr>
          <w:lang w:val="ru-RU"/>
        </w:rPr>
      </w:pPr>
      <w:r w:rsidRPr="00A701E8">
        <w:rPr>
          <w:lang w:val="ru-RU"/>
        </w:rPr>
        <w:t>Согласовано, научный руководитель ___________________</w:t>
      </w:r>
    </w:p>
    <w:p w:rsidR="00614CD3" w:rsidRPr="00A701E8" w:rsidRDefault="00614CD3" w:rsidP="00EC0A2D">
      <w:pPr>
        <w:spacing w:after="0" w:line="240" w:lineRule="auto"/>
        <w:jc w:val="left"/>
        <w:rPr>
          <w:color w:val="auto"/>
          <w:lang w:val="ru-RU"/>
        </w:rPr>
      </w:pPr>
      <w:r w:rsidRPr="00A701E8">
        <w:rPr>
          <w:color w:val="auto"/>
          <w:lang w:val="ru-RU"/>
        </w:rPr>
        <w:t xml:space="preserve">                                                                                                                                                                  </w:t>
      </w:r>
      <w:r>
        <w:rPr>
          <w:color w:val="auto"/>
          <w:lang w:val="ru-RU"/>
        </w:rPr>
        <w:t xml:space="preserve">                </w:t>
      </w:r>
      <w:r w:rsidRPr="00A701E8">
        <w:rPr>
          <w:color w:val="auto"/>
          <w:lang w:val="ru-RU"/>
        </w:rPr>
        <w:t>(подпись)</w:t>
      </w:r>
    </w:p>
    <w:p w:rsidR="00614CD3" w:rsidRPr="00A701E8" w:rsidRDefault="00614CD3" w:rsidP="004A655D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>
        <w:rPr>
          <w:color w:val="auto"/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t>План подготовки аспиранта</w:t>
      </w:r>
    </w:p>
    <w:p w:rsidR="00614CD3" w:rsidRPr="00A701E8" w:rsidRDefault="00614CD3" w:rsidP="00F71335">
      <w:pPr>
        <w:pStyle w:val="BodyText"/>
        <w:spacing w:after="0" w:line="240" w:lineRule="auto"/>
        <w:jc w:val="center"/>
        <w:rPr>
          <w:b/>
          <w:bCs/>
          <w:sz w:val="24"/>
          <w:szCs w:val="24"/>
          <w:lang w:val="ru-RU"/>
        </w:rPr>
      </w:pPr>
    </w:p>
    <w:tbl>
      <w:tblPr>
        <w:tblW w:w="9995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94"/>
        <w:gridCol w:w="2880"/>
        <w:gridCol w:w="9"/>
        <w:gridCol w:w="1560"/>
        <w:gridCol w:w="1701"/>
        <w:gridCol w:w="1701"/>
        <w:gridCol w:w="850"/>
      </w:tblGrid>
      <w:tr w:rsidR="00614CD3" w:rsidRPr="008359F4" w:rsidTr="006277F5">
        <w:trPr>
          <w:cantSplit/>
          <w:trHeight w:val="563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9C710B">
              <w:rPr>
                <w:b/>
                <w:color w:val="auto"/>
                <w:sz w:val="22"/>
                <w:szCs w:val="22"/>
              </w:rPr>
              <w:t>Индекс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9C710B">
              <w:rPr>
                <w:b/>
                <w:color w:val="auto"/>
                <w:sz w:val="22"/>
                <w:szCs w:val="22"/>
                <w:lang w:val="ru-RU"/>
              </w:rPr>
              <w:t>Наименование разделов и дисциплин (модулей)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9C710B">
              <w:rPr>
                <w:b/>
                <w:color w:val="auto"/>
                <w:sz w:val="22"/>
                <w:szCs w:val="22"/>
              </w:rPr>
              <w:t>Форма контроля</w:t>
            </w:r>
          </w:p>
          <w:p w:rsidR="00614CD3" w:rsidRPr="009C710B" w:rsidRDefault="00614CD3" w:rsidP="00426E57">
            <w:pPr>
              <w:pStyle w:val="BodyText"/>
              <w:spacing w:after="0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9C710B">
              <w:rPr>
                <w:b/>
                <w:color w:val="auto"/>
                <w:sz w:val="22"/>
                <w:szCs w:val="22"/>
              </w:rPr>
              <w:t>Трудо</w:t>
            </w:r>
            <w:r w:rsidRPr="009C710B">
              <w:rPr>
                <w:b/>
                <w:color w:val="auto"/>
                <w:sz w:val="22"/>
                <w:szCs w:val="22"/>
                <w:lang w:val="ru-RU"/>
              </w:rPr>
              <w:t>е</w:t>
            </w:r>
            <w:r w:rsidRPr="009C710B">
              <w:rPr>
                <w:b/>
                <w:color w:val="auto"/>
                <w:sz w:val="22"/>
                <w:szCs w:val="22"/>
              </w:rPr>
              <w:t>мкость в зач</w:t>
            </w:r>
            <w:r w:rsidRPr="009C710B">
              <w:rPr>
                <w:b/>
                <w:color w:val="auto"/>
                <w:sz w:val="22"/>
                <w:szCs w:val="22"/>
                <w:lang w:val="ru-RU"/>
              </w:rPr>
              <w:t>е</w:t>
            </w:r>
            <w:r w:rsidRPr="009C710B">
              <w:rPr>
                <w:b/>
                <w:color w:val="auto"/>
                <w:sz w:val="22"/>
                <w:szCs w:val="22"/>
              </w:rPr>
              <w:t>тных единицах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9C710B">
              <w:rPr>
                <w:b/>
                <w:color w:val="auto"/>
                <w:sz w:val="22"/>
                <w:szCs w:val="22"/>
              </w:rPr>
              <w:t>Трудо</w:t>
            </w:r>
            <w:r w:rsidRPr="009C710B">
              <w:rPr>
                <w:b/>
                <w:color w:val="auto"/>
                <w:sz w:val="22"/>
                <w:szCs w:val="22"/>
                <w:lang w:val="ru-RU"/>
              </w:rPr>
              <w:t>е</w:t>
            </w:r>
            <w:r w:rsidRPr="009C710B">
              <w:rPr>
                <w:b/>
                <w:color w:val="auto"/>
                <w:sz w:val="22"/>
                <w:szCs w:val="22"/>
              </w:rPr>
              <w:t>мкость в часах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26E57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/>
                <w:color w:val="auto"/>
                <w:sz w:val="22"/>
                <w:szCs w:val="22"/>
                <w:lang w:val="ru-RU"/>
              </w:rPr>
            </w:pPr>
            <w:r w:rsidRPr="009C710B">
              <w:rPr>
                <w:b/>
                <w:color w:val="auto"/>
                <w:sz w:val="22"/>
                <w:szCs w:val="22"/>
                <w:lang w:val="ru-RU"/>
              </w:rPr>
              <w:t>Се-местр</w:t>
            </w:r>
          </w:p>
        </w:tc>
      </w:tr>
      <w:tr w:rsidR="00614CD3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C710B">
              <w:rPr>
                <w:b/>
                <w:bCs/>
                <w:color w:val="auto"/>
                <w:sz w:val="22"/>
                <w:szCs w:val="22"/>
                <w:lang w:val="ru-RU"/>
              </w:rPr>
              <w:t>Б1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D52A35">
            <w:pPr>
              <w:pStyle w:val="BodyText"/>
              <w:spacing w:after="0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C710B">
              <w:rPr>
                <w:b/>
                <w:bCs/>
                <w:color w:val="auto"/>
                <w:sz w:val="22"/>
                <w:szCs w:val="22"/>
                <w:lang w:val="ru-RU"/>
              </w:rPr>
              <w:t>Блок 1 «Дисциплины (модули)»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C710B">
              <w:rPr>
                <w:b/>
                <w:bCs/>
                <w:color w:val="auto"/>
                <w:sz w:val="22"/>
                <w:szCs w:val="22"/>
                <w:lang w:val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C710B">
              <w:rPr>
                <w:b/>
                <w:bCs/>
                <w:color w:val="auto"/>
                <w:sz w:val="22"/>
                <w:szCs w:val="22"/>
                <w:lang w:val="ru-RU"/>
              </w:rPr>
              <w:t>1080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614CD3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C710B">
              <w:rPr>
                <w:b/>
                <w:bCs/>
                <w:color w:val="auto"/>
                <w:sz w:val="22"/>
                <w:szCs w:val="22"/>
                <w:lang w:val="ru-RU"/>
              </w:rPr>
              <w:t>Б1.Б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D52A35">
            <w:pPr>
              <w:pStyle w:val="BodyText"/>
              <w:spacing w:after="0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C710B">
              <w:rPr>
                <w:b/>
                <w:bCs/>
                <w:color w:val="auto"/>
                <w:sz w:val="22"/>
                <w:szCs w:val="22"/>
                <w:lang w:val="ru-RU"/>
              </w:rPr>
              <w:t>Базовая часть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C710B">
              <w:rPr>
                <w:b/>
                <w:bCs/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C710B">
              <w:rPr>
                <w:b/>
                <w:bCs/>
                <w:color w:val="auto"/>
                <w:sz w:val="22"/>
                <w:szCs w:val="22"/>
                <w:lang w:val="ru-RU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</w:p>
        </w:tc>
      </w:tr>
      <w:tr w:rsidR="00614CD3" w:rsidRPr="008359F4" w:rsidTr="006277F5">
        <w:trPr>
          <w:trHeight w:val="1268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Б1.Б.01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D52A35">
            <w:pPr>
              <w:pStyle w:val="BodyText"/>
              <w:spacing w:after="0"/>
              <w:rPr>
                <w:color w:val="auto"/>
                <w:sz w:val="22"/>
                <w:szCs w:val="22"/>
              </w:rPr>
            </w:pPr>
            <w:r w:rsidRPr="009C710B">
              <w:rPr>
                <w:color w:val="auto"/>
                <w:sz w:val="22"/>
                <w:szCs w:val="22"/>
              </w:rPr>
              <w:t>История и философия науки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зачет с оценкой;</w:t>
            </w:r>
          </w:p>
          <w:p w:rsidR="00614CD3" w:rsidRPr="009C710B" w:rsidRDefault="00614CD3" w:rsidP="00426E57">
            <w:pPr>
              <w:pStyle w:val="BodyText"/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реферат,</w:t>
            </w:r>
            <w:r w:rsidRPr="009C710B">
              <w:rPr>
                <w:color w:val="auto"/>
                <w:sz w:val="22"/>
                <w:szCs w:val="22"/>
                <w:lang w:val="ru-RU"/>
              </w:rPr>
              <w:br/>
              <w:t xml:space="preserve">кандидатский экзамен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9C710B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9C710B">
              <w:rPr>
                <w:color w:val="auto"/>
                <w:sz w:val="22"/>
                <w:szCs w:val="22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1</w:t>
            </w:r>
            <w:r w:rsidRPr="009C710B">
              <w:rPr>
                <w:color w:val="auto"/>
                <w:sz w:val="22"/>
                <w:szCs w:val="22"/>
                <w:lang w:val="ru-RU"/>
              </w:rPr>
              <w:br/>
            </w:r>
          </w:p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2</w:t>
            </w:r>
          </w:p>
        </w:tc>
      </w:tr>
      <w:tr w:rsidR="00614CD3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Б1.Б.02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D52A35">
            <w:pPr>
              <w:pStyle w:val="BodyText"/>
              <w:spacing w:after="0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Иностранный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реферат, кандидатский экзамен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</w:tr>
      <w:tr w:rsidR="00614CD3" w:rsidRPr="008359F4" w:rsidTr="006277F5">
        <w:trPr>
          <w:trHeight w:val="353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C710B">
              <w:rPr>
                <w:b/>
                <w:bCs/>
                <w:color w:val="auto"/>
                <w:sz w:val="22"/>
                <w:szCs w:val="22"/>
                <w:lang w:val="ru-RU"/>
              </w:rPr>
              <w:t>Б1.В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D52A35">
            <w:pPr>
              <w:pStyle w:val="BodyText"/>
              <w:spacing w:after="0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C710B">
              <w:rPr>
                <w:b/>
                <w:bCs/>
                <w:color w:val="auto"/>
                <w:sz w:val="22"/>
                <w:szCs w:val="22"/>
                <w:lang w:val="ru-RU"/>
              </w:rPr>
              <w:t>Вариативная часть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C710B">
              <w:rPr>
                <w:b/>
                <w:bCs/>
                <w:color w:val="auto"/>
                <w:sz w:val="22"/>
                <w:szCs w:val="22"/>
                <w:lang w:val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C710B">
              <w:rPr>
                <w:b/>
                <w:bCs/>
                <w:color w:val="auto"/>
                <w:sz w:val="22"/>
                <w:szCs w:val="22"/>
                <w:lang w:val="ru-RU"/>
              </w:rPr>
              <w:t>756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</w:p>
        </w:tc>
      </w:tr>
      <w:tr w:rsidR="00614CD3" w:rsidRPr="008359F4" w:rsidTr="006277F5">
        <w:trPr>
          <w:trHeight w:val="4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D52A35">
            <w:pPr>
              <w:pStyle w:val="BodyText"/>
              <w:spacing w:after="0"/>
              <w:rPr>
                <w:b/>
                <w:color w:val="auto"/>
                <w:sz w:val="22"/>
                <w:szCs w:val="22"/>
                <w:lang w:val="ru-RU"/>
              </w:rPr>
            </w:pPr>
            <w:r w:rsidRPr="009C710B">
              <w:rPr>
                <w:b/>
                <w:color w:val="auto"/>
                <w:sz w:val="22"/>
                <w:szCs w:val="22"/>
                <w:lang w:val="ru-RU"/>
              </w:rPr>
              <w:t>Обязательные дисциплины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9C710B">
              <w:rPr>
                <w:b/>
                <w:color w:val="auto"/>
                <w:sz w:val="22"/>
                <w:szCs w:val="22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9C710B">
              <w:rPr>
                <w:b/>
                <w:color w:val="auto"/>
                <w:sz w:val="22"/>
                <w:szCs w:val="22"/>
                <w:lang w:val="ru-RU"/>
              </w:rPr>
              <w:t>504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</w:tr>
      <w:tr w:rsidR="00614CD3" w:rsidRPr="008359F4" w:rsidTr="006277F5"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Б1.В.01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D52A35">
            <w:pPr>
              <w:pStyle w:val="BodyText"/>
              <w:spacing w:after="0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Автоматизация и управление технологическими процессами и производствами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реферат;</w:t>
            </w:r>
          </w:p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 xml:space="preserve">кандидатский экзамен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5</w:t>
            </w:r>
          </w:p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6</w:t>
            </w:r>
          </w:p>
        </w:tc>
      </w:tr>
      <w:tr w:rsidR="00614CD3" w:rsidRPr="002E47AF" w:rsidTr="006277F5"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Б1.В.02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D52A35">
            <w:pPr>
              <w:pStyle w:val="BodyText"/>
              <w:spacing w:after="0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Методология научного исследования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2</w:t>
            </w:r>
          </w:p>
        </w:tc>
      </w:tr>
      <w:tr w:rsidR="00614CD3" w:rsidRPr="002E47AF" w:rsidTr="006277F5">
        <w:trPr>
          <w:trHeight w:val="565"/>
        </w:trPr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Б1.В.03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D52A35">
            <w:pPr>
              <w:pStyle w:val="BodyText"/>
              <w:spacing w:after="0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Защита интеллектуальной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3</w:t>
            </w:r>
          </w:p>
        </w:tc>
      </w:tr>
      <w:tr w:rsidR="00614CD3" w:rsidRPr="008359F4" w:rsidTr="006277F5"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Б1.В.04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D52A35">
            <w:pPr>
              <w:pStyle w:val="BodyText"/>
              <w:spacing w:after="0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 w:eastAsia="ru-RU"/>
              </w:rPr>
              <w:t>Инновационные направления информатики, вычислительной техники и 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7</w:t>
            </w:r>
          </w:p>
        </w:tc>
      </w:tr>
      <w:tr w:rsidR="00614CD3" w:rsidRPr="008359F4" w:rsidTr="006277F5">
        <w:trPr>
          <w:trHeight w:val="299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C710B">
              <w:rPr>
                <w:b/>
                <w:bCs/>
                <w:color w:val="auto"/>
                <w:sz w:val="22"/>
                <w:szCs w:val="22"/>
                <w:lang w:val="ru-RU"/>
              </w:rPr>
              <w:t>Б1.В.ДВ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CD3" w:rsidRPr="009C710B" w:rsidRDefault="00614CD3" w:rsidP="00D52A35">
            <w:pPr>
              <w:pStyle w:val="BodyText"/>
              <w:spacing w:after="0"/>
              <w:rPr>
                <w:b/>
                <w:bCs/>
                <w:color w:val="auto"/>
                <w:sz w:val="22"/>
                <w:szCs w:val="22"/>
              </w:rPr>
            </w:pPr>
            <w:r w:rsidRPr="009C710B">
              <w:rPr>
                <w:b/>
                <w:bCs/>
                <w:color w:val="auto"/>
                <w:sz w:val="22"/>
                <w:szCs w:val="22"/>
              </w:rPr>
              <w:t>Дисциплины по выбору аспиранта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C710B">
              <w:rPr>
                <w:b/>
                <w:bCs/>
                <w:color w:val="auto"/>
                <w:sz w:val="22"/>
                <w:szCs w:val="22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C710B">
              <w:rPr>
                <w:b/>
                <w:bCs/>
                <w:color w:val="auto"/>
                <w:sz w:val="22"/>
                <w:szCs w:val="22"/>
                <w:lang w:val="ru-RU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614CD3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pacing w:val="-8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pacing w:val="-8"/>
                <w:sz w:val="22"/>
                <w:szCs w:val="22"/>
                <w:lang w:val="ru-RU"/>
              </w:rPr>
              <w:t>Б1.В.ДВ.01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3B7936" w:rsidRDefault="00614CD3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3B7936">
              <w:rPr>
                <w:sz w:val="22"/>
                <w:szCs w:val="22"/>
                <w:lang w:val="ru-RU"/>
              </w:rPr>
              <w:t>Одна дисциплина из набора 2-х дисциплин по выбору аспиранта:</w:t>
            </w:r>
          </w:p>
          <w:p w:rsidR="00614CD3" w:rsidRPr="003B7936" w:rsidRDefault="00614CD3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3B7936">
              <w:rPr>
                <w:sz w:val="22"/>
                <w:szCs w:val="22"/>
                <w:lang w:val="ru-RU"/>
              </w:rPr>
              <w:t>Психология и педагогика высшей школы;</w:t>
            </w:r>
          </w:p>
          <w:p w:rsidR="00614CD3" w:rsidRPr="009C710B" w:rsidRDefault="00614CD3" w:rsidP="00D52A35">
            <w:pPr>
              <w:pStyle w:val="BodyText"/>
              <w:spacing w:after="0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Технологии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3</w:t>
            </w:r>
          </w:p>
        </w:tc>
      </w:tr>
      <w:tr w:rsidR="00614CD3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pacing w:val="-8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pacing w:val="-8"/>
                <w:sz w:val="22"/>
                <w:szCs w:val="22"/>
                <w:lang w:val="ru-RU"/>
              </w:rPr>
              <w:t>Б1.В.ДВ.02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487595" w:rsidRDefault="00614CD3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487595">
              <w:rPr>
                <w:sz w:val="22"/>
                <w:szCs w:val="22"/>
                <w:lang w:val="ru-RU"/>
              </w:rPr>
              <w:t xml:space="preserve">Одна дисциплина из набора 2-х дисциплин по выбору аспиранта: </w:t>
            </w:r>
          </w:p>
          <w:p w:rsidR="00614CD3" w:rsidRPr="00487595" w:rsidRDefault="00614CD3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6B79B7">
              <w:rPr>
                <w:sz w:val="22"/>
                <w:szCs w:val="22"/>
                <w:lang w:val="ru-RU"/>
              </w:rPr>
              <w:t>Информационные технологии и искусственный интеллект в системах управления</w:t>
            </w:r>
            <w:r>
              <w:rPr>
                <w:sz w:val="22"/>
                <w:szCs w:val="22"/>
                <w:lang w:val="ru-RU"/>
              </w:rPr>
              <w:t>;</w:t>
            </w:r>
          </w:p>
          <w:p w:rsidR="00614CD3" w:rsidRPr="00487595" w:rsidRDefault="00614CD3" w:rsidP="006B79B7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6B79B7">
              <w:rPr>
                <w:sz w:val="22"/>
                <w:szCs w:val="22"/>
                <w:lang w:val="ru-RU"/>
              </w:rPr>
              <w:t>Системы контроля и диагностики автоматизированных технологических процессов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614CD3" w:rsidRPr="008359F4" w:rsidTr="006277F5">
        <w:trPr>
          <w:trHeight w:val="366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C710B">
              <w:rPr>
                <w:b/>
                <w:bCs/>
                <w:color w:val="auto"/>
                <w:sz w:val="22"/>
                <w:szCs w:val="22"/>
                <w:lang w:val="ru-RU"/>
              </w:rPr>
              <w:t>Б2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CD3" w:rsidRPr="003B7936" w:rsidRDefault="00614CD3" w:rsidP="00D52A35">
            <w:pPr>
              <w:spacing w:after="0" w:line="269" w:lineRule="auto"/>
              <w:jc w:val="left"/>
              <w:rPr>
                <w:b/>
                <w:bCs/>
                <w:sz w:val="22"/>
                <w:szCs w:val="22"/>
              </w:rPr>
            </w:pPr>
            <w:r w:rsidRPr="003B7936">
              <w:rPr>
                <w:b/>
                <w:bCs/>
                <w:sz w:val="22"/>
                <w:szCs w:val="22"/>
              </w:rPr>
              <w:t>Блок 2 «Практики»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C710B">
              <w:rPr>
                <w:b/>
                <w:bCs/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C710B">
              <w:rPr>
                <w:b/>
                <w:bCs/>
                <w:color w:val="auto"/>
                <w:sz w:val="22"/>
                <w:szCs w:val="22"/>
                <w:lang w:val="ru-RU"/>
              </w:rPr>
              <w:t>396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</w:p>
        </w:tc>
      </w:tr>
      <w:tr w:rsidR="00614CD3" w:rsidRPr="008359F4" w:rsidTr="006277F5">
        <w:trPr>
          <w:trHeight w:val="430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Cs/>
                <w:color w:val="auto"/>
                <w:spacing w:val="-4"/>
                <w:sz w:val="22"/>
                <w:szCs w:val="22"/>
                <w:lang w:val="ru-RU"/>
              </w:rPr>
            </w:pPr>
            <w:r w:rsidRPr="009C710B">
              <w:rPr>
                <w:bCs/>
                <w:color w:val="auto"/>
                <w:spacing w:val="-4"/>
                <w:sz w:val="22"/>
                <w:szCs w:val="22"/>
                <w:lang w:val="ru-RU"/>
              </w:rPr>
              <w:t>Б2.В.01(П)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CD3" w:rsidRPr="002E47AF" w:rsidRDefault="00614CD3" w:rsidP="00D52A35">
            <w:pPr>
              <w:spacing w:after="0"/>
              <w:jc w:val="left"/>
              <w:rPr>
                <w:b/>
                <w:bCs/>
                <w:sz w:val="22"/>
                <w:szCs w:val="22"/>
                <w:lang w:val="ru-RU"/>
              </w:rPr>
            </w:pPr>
            <w:r w:rsidRPr="002E47AF">
              <w:rPr>
                <w:bCs/>
                <w:sz w:val="22"/>
                <w:szCs w:val="22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  <w:r w:rsidRPr="002E47AF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2E47AF">
              <w:rPr>
                <w:bCs/>
                <w:sz w:val="22"/>
                <w:szCs w:val="22"/>
                <w:lang w:val="ru-RU"/>
              </w:rPr>
              <w:t>(</w:t>
            </w:r>
            <w:r>
              <w:rPr>
                <w:bCs/>
                <w:sz w:val="22"/>
                <w:szCs w:val="22"/>
                <w:lang w:val="ru-RU"/>
              </w:rPr>
              <w:t>п</w:t>
            </w:r>
            <w:r w:rsidRPr="00D52960">
              <w:rPr>
                <w:bCs/>
                <w:sz w:val="22"/>
                <w:szCs w:val="22"/>
                <w:lang w:val="ru-RU"/>
              </w:rPr>
              <w:t>едагогическая практика</w:t>
            </w:r>
            <w:r w:rsidRPr="002E47AF"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зачеты с оценкой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C710B"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C710B">
              <w:rPr>
                <w:bCs/>
                <w:color w:val="auto"/>
                <w:sz w:val="22"/>
                <w:szCs w:val="22"/>
                <w:lang w:val="ru-RU"/>
              </w:rPr>
              <w:t>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C710B">
              <w:rPr>
                <w:bCs/>
                <w:color w:val="auto"/>
                <w:sz w:val="22"/>
                <w:szCs w:val="22"/>
                <w:lang w:val="ru-RU"/>
              </w:rPr>
              <w:t>3–6</w:t>
            </w:r>
          </w:p>
        </w:tc>
      </w:tr>
      <w:tr w:rsidR="00614CD3" w:rsidRPr="008359F4" w:rsidTr="006277F5">
        <w:trPr>
          <w:trHeight w:val="596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Cs/>
                <w:color w:val="auto"/>
                <w:spacing w:val="-4"/>
                <w:sz w:val="22"/>
                <w:szCs w:val="22"/>
                <w:lang w:val="ru-RU"/>
              </w:rPr>
            </w:pPr>
            <w:r w:rsidRPr="009C710B">
              <w:rPr>
                <w:bCs/>
                <w:color w:val="auto"/>
                <w:spacing w:val="-4"/>
                <w:sz w:val="22"/>
                <w:szCs w:val="22"/>
                <w:lang w:val="ru-RU"/>
              </w:rPr>
              <w:t>Б2.В.02(П)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CD3" w:rsidRPr="0013763D" w:rsidRDefault="00614CD3" w:rsidP="006B79B7">
            <w:pPr>
              <w:spacing w:after="0"/>
              <w:jc w:val="left"/>
              <w:rPr>
                <w:b/>
                <w:bCs/>
                <w:sz w:val="22"/>
                <w:szCs w:val="22"/>
                <w:lang w:val="ru-RU"/>
              </w:rPr>
            </w:pPr>
            <w:r w:rsidRPr="0013763D">
              <w:rPr>
                <w:bCs/>
                <w:sz w:val="22"/>
                <w:szCs w:val="22"/>
                <w:lang w:val="ru-RU"/>
              </w:rPr>
              <w:t>Практика по получению профессиональных умений и опыта профессиональной деятельности (</w:t>
            </w:r>
            <w:r>
              <w:rPr>
                <w:bCs/>
                <w:sz w:val="22"/>
                <w:szCs w:val="22"/>
                <w:lang w:val="ru-RU"/>
              </w:rPr>
              <w:t>экспериментально-исследовательская практика</w:t>
            </w:r>
            <w:r w:rsidRPr="0013763D"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C710B"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C710B">
              <w:rPr>
                <w:bCs/>
                <w:color w:val="auto"/>
                <w:sz w:val="22"/>
                <w:szCs w:val="22"/>
                <w:lang w:val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C710B">
              <w:rPr>
                <w:bCs/>
                <w:color w:val="auto"/>
                <w:sz w:val="22"/>
                <w:szCs w:val="22"/>
                <w:lang w:val="ru-RU"/>
              </w:rPr>
              <w:t>7</w:t>
            </w:r>
          </w:p>
        </w:tc>
      </w:tr>
      <w:tr w:rsidR="00614CD3" w:rsidRPr="008359F4" w:rsidTr="006277F5">
        <w:trPr>
          <w:trHeight w:val="392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C710B">
              <w:rPr>
                <w:b/>
                <w:bCs/>
                <w:color w:val="auto"/>
                <w:sz w:val="22"/>
                <w:szCs w:val="22"/>
                <w:lang w:val="ru-RU"/>
              </w:rPr>
              <w:t>Б3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3B7936" w:rsidRDefault="00614CD3" w:rsidP="00D52A35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Блок 3 «Научные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3B7936">
              <w:rPr>
                <w:b/>
                <w:bCs/>
                <w:sz w:val="22"/>
                <w:szCs w:val="22"/>
              </w:rPr>
              <w:t>исследования»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C710B">
              <w:rPr>
                <w:b/>
                <w:bCs/>
                <w:color w:val="auto"/>
                <w:sz w:val="22"/>
                <w:szCs w:val="22"/>
                <w:lang w:val="ru-RU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C710B">
              <w:rPr>
                <w:b/>
                <w:bCs/>
                <w:color w:val="auto"/>
                <w:sz w:val="22"/>
                <w:szCs w:val="22"/>
                <w:lang w:val="ru-RU"/>
              </w:rPr>
              <w:t>6840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</w:p>
        </w:tc>
      </w:tr>
      <w:tr w:rsidR="00614CD3" w:rsidRPr="008359F4" w:rsidTr="006277F5">
        <w:trPr>
          <w:trHeight w:val="977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pacing w:val="-4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pacing w:val="-4"/>
                <w:sz w:val="22"/>
                <w:szCs w:val="22"/>
                <w:lang w:val="ru-RU"/>
              </w:rPr>
              <w:t>Б3.В.01(Н)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3B7936" w:rsidRDefault="00614CD3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3B7936">
              <w:rPr>
                <w:sz w:val="22"/>
                <w:szCs w:val="22"/>
                <w:lang w:val="ru-RU"/>
              </w:rPr>
              <w:t xml:space="preserve">Научно-исследовательская деятельность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зачеты с оценкой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6300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1–8</w:t>
            </w:r>
          </w:p>
        </w:tc>
      </w:tr>
      <w:tr w:rsidR="00614CD3" w:rsidRPr="008359F4" w:rsidTr="006277F5">
        <w:trPr>
          <w:trHeight w:val="699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pacing w:val="-4"/>
                <w:sz w:val="22"/>
                <w:szCs w:val="22"/>
                <w:lang w:val="ru-RU"/>
              </w:rPr>
              <w:t>Б3.В.02(Н)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3B7936" w:rsidRDefault="00614CD3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3B7936">
              <w:rPr>
                <w:sz w:val="22"/>
                <w:szCs w:val="22"/>
                <w:lang w:val="ru-RU"/>
              </w:rPr>
              <w:t>Подготовка научно-квалификационной работы (диссертации)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8</w:t>
            </w:r>
          </w:p>
        </w:tc>
      </w:tr>
      <w:tr w:rsidR="00614CD3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C710B">
              <w:rPr>
                <w:b/>
                <w:bCs/>
                <w:color w:val="auto"/>
                <w:sz w:val="22"/>
                <w:szCs w:val="22"/>
                <w:lang w:val="ru-RU"/>
              </w:rPr>
              <w:t>Б4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3B7936" w:rsidRDefault="00614CD3" w:rsidP="00D52A35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3B7936">
              <w:rPr>
                <w:b/>
                <w:bCs/>
                <w:sz w:val="22"/>
                <w:szCs w:val="22"/>
              </w:rPr>
              <w:t>Блок 4 «Государственная итоговая аттестация»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 w:line="269" w:lineRule="auto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 w:line="269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C710B">
              <w:rPr>
                <w:b/>
                <w:bCs/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 w:line="269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C710B">
              <w:rPr>
                <w:b/>
                <w:bCs/>
                <w:color w:val="auto"/>
                <w:sz w:val="22"/>
                <w:szCs w:val="22"/>
                <w:lang w:val="ru-RU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 w:line="269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</w:p>
        </w:tc>
      </w:tr>
      <w:tr w:rsidR="00614CD3" w:rsidRPr="008359F4" w:rsidTr="006277F5">
        <w:trPr>
          <w:trHeight w:val="521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Б4.Б.01(Г)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3B7936" w:rsidRDefault="00614CD3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3B7936">
              <w:rPr>
                <w:sz w:val="22"/>
                <w:szCs w:val="22"/>
                <w:lang w:val="ru-RU"/>
              </w:rPr>
              <w:t>Подготовка и сдача государственного экзамена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ind w:left="-10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государствен-ный экзамен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8</w:t>
            </w:r>
          </w:p>
        </w:tc>
      </w:tr>
      <w:tr w:rsidR="00614CD3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Б4.Б.02(Д)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426E57" w:rsidRDefault="00614CD3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426E57">
              <w:rPr>
                <w:sz w:val="22"/>
                <w:szCs w:val="22"/>
                <w:lang w:val="ru-RU"/>
              </w:rPr>
              <w:t>Подготовка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426E57">
              <w:rPr>
                <w:sz w:val="22"/>
                <w:szCs w:val="22"/>
                <w:lang w:val="ru-RU"/>
              </w:rPr>
              <w:t>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 w:eastAsia="ru-RU"/>
              </w:rPr>
              <w:t>заключение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9C710B">
              <w:rPr>
                <w:color w:val="auto"/>
                <w:sz w:val="22"/>
                <w:szCs w:val="22"/>
                <w:lang w:val="ru-RU"/>
              </w:rPr>
              <w:t>8</w:t>
            </w:r>
          </w:p>
        </w:tc>
      </w:tr>
      <w:tr w:rsidR="00614CD3" w:rsidRPr="008359F4" w:rsidTr="00031070">
        <w:tc>
          <w:tcPr>
            <w:tcW w:w="5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Default="00614CD3" w:rsidP="00426E57">
            <w:pPr>
              <w:pStyle w:val="BodyText"/>
              <w:spacing w:after="0"/>
              <w:jc w:val="center"/>
              <w:rPr>
                <w:b/>
                <w:bCs/>
                <w:color w:val="222222"/>
                <w:sz w:val="22"/>
                <w:szCs w:val="22"/>
                <w:lang w:val="ru-RU"/>
              </w:rPr>
            </w:pPr>
            <w:r w:rsidRPr="00941FDF">
              <w:rPr>
                <w:b/>
                <w:bCs/>
                <w:color w:val="222222"/>
                <w:sz w:val="22"/>
                <w:szCs w:val="22"/>
                <w:lang w:val="ru-RU"/>
              </w:rPr>
              <w:t>Общий объ</w:t>
            </w:r>
            <w:r>
              <w:rPr>
                <w:b/>
                <w:bCs/>
                <w:color w:val="222222"/>
                <w:sz w:val="22"/>
                <w:szCs w:val="22"/>
                <w:lang w:val="ru-RU"/>
              </w:rPr>
              <w:t>е</w:t>
            </w:r>
            <w:r w:rsidRPr="00941FDF">
              <w:rPr>
                <w:b/>
                <w:bCs/>
                <w:color w:val="222222"/>
                <w:sz w:val="22"/>
                <w:szCs w:val="22"/>
                <w:lang w:val="ru-RU"/>
              </w:rPr>
              <w:t>м подготовки аспиранта</w:t>
            </w:r>
          </w:p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222222"/>
                <w:sz w:val="22"/>
                <w:szCs w:val="22"/>
                <w:lang w:val="ru-RU"/>
              </w:rPr>
              <w:t>(без факультативов)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3B7936">
              <w:rPr>
                <w:b/>
                <w:bCs/>
                <w:color w:val="222222"/>
                <w:sz w:val="22"/>
                <w:szCs w:val="22"/>
              </w:rPr>
              <w:t>2</w:t>
            </w:r>
            <w:r w:rsidRPr="003B7936">
              <w:rPr>
                <w:b/>
                <w:bCs/>
                <w:color w:val="222222"/>
                <w:sz w:val="22"/>
                <w:szCs w:val="22"/>
                <w:lang w:val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C710B">
              <w:rPr>
                <w:b/>
                <w:bCs/>
                <w:color w:val="auto"/>
                <w:sz w:val="22"/>
                <w:szCs w:val="22"/>
                <w:lang w:val="ru-RU"/>
              </w:rPr>
              <w:t>8640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</w:p>
        </w:tc>
      </w:tr>
      <w:tr w:rsidR="00614CD3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41FDF" w:rsidRDefault="00614CD3" w:rsidP="00426E57">
            <w:pPr>
              <w:pStyle w:val="BodyText"/>
              <w:spacing w:after="0"/>
              <w:jc w:val="center"/>
              <w:rPr>
                <w:b/>
                <w:bCs/>
                <w:color w:val="222222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222222"/>
                <w:sz w:val="22"/>
                <w:szCs w:val="22"/>
                <w:lang w:val="ru-RU"/>
              </w:rPr>
              <w:t>ФТД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41FDF" w:rsidRDefault="00614CD3" w:rsidP="00D52A35">
            <w:pPr>
              <w:pStyle w:val="BodyText"/>
              <w:spacing w:after="0"/>
              <w:rPr>
                <w:b/>
                <w:bCs/>
                <w:color w:val="222222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222222"/>
                <w:sz w:val="22"/>
                <w:szCs w:val="22"/>
                <w:lang w:val="ru-RU"/>
              </w:rPr>
              <w:t>Факультативы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41FDF" w:rsidRDefault="00614CD3" w:rsidP="00426E57">
            <w:pPr>
              <w:pStyle w:val="BodyText"/>
              <w:spacing w:after="0"/>
              <w:jc w:val="center"/>
              <w:rPr>
                <w:b/>
                <w:bCs/>
                <w:color w:val="222222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677857" w:rsidRDefault="00614CD3" w:rsidP="00426E57">
            <w:pPr>
              <w:pStyle w:val="BodyText"/>
              <w:spacing w:after="0"/>
              <w:jc w:val="center"/>
              <w:rPr>
                <w:b/>
                <w:bCs/>
                <w:color w:val="222222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222222"/>
                <w:sz w:val="22"/>
                <w:szCs w:val="22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C710B">
              <w:rPr>
                <w:b/>
                <w:bCs/>
                <w:color w:val="auto"/>
                <w:sz w:val="22"/>
                <w:szCs w:val="22"/>
                <w:lang w:val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</w:p>
        </w:tc>
      </w:tr>
      <w:tr w:rsidR="00614CD3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677857" w:rsidRDefault="00614CD3" w:rsidP="00426E57">
            <w:pPr>
              <w:pStyle w:val="BodyText"/>
              <w:spacing w:after="0"/>
              <w:jc w:val="center"/>
              <w:rPr>
                <w:bCs/>
                <w:color w:val="222222"/>
                <w:sz w:val="22"/>
                <w:szCs w:val="22"/>
                <w:lang w:val="ru-RU"/>
              </w:rPr>
            </w:pPr>
            <w:r>
              <w:rPr>
                <w:bCs/>
                <w:color w:val="222222"/>
                <w:sz w:val="22"/>
                <w:szCs w:val="22"/>
                <w:lang w:val="ru-RU"/>
              </w:rPr>
              <w:t>ФТД.В.01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FD2344" w:rsidRDefault="00614CD3" w:rsidP="00D52A35">
            <w:pPr>
              <w:pStyle w:val="BodyText"/>
              <w:spacing w:after="0"/>
              <w:rPr>
                <w:bCs/>
                <w:color w:val="222222"/>
                <w:sz w:val="22"/>
                <w:szCs w:val="22"/>
                <w:lang w:val="ru-RU"/>
              </w:rPr>
            </w:pPr>
            <w:r w:rsidRPr="00FD2344">
              <w:rPr>
                <w:color w:val="auto"/>
                <w:sz w:val="22"/>
                <w:szCs w:val="22"/>
                <w:lang w:val="ru-RU" w:eastAsia="ru-RU"/>
              </w:rPr>
              <w:t>Эволюционные и роевые алгоритмы оптимизации и области их применения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677857" w:rsidRDefault="00614CD3" w:rsidP="00426E57">
            <w:pPr>
              <w:pStyle w:val="BodyText"/>
              <w:spacing w:after="0"/>
              <w:jc w:val="center"/>
              <w:rPr>
                <w:bCs/>
                <w:color w:val="222222"/>
                <w:sz w:val="22"/>
                <w:szCs w:val="22"/>
                <w:lang w:val="ru-RU"/>
              </w:rPr>
            </w:pPr>
            <w:r>
              <w:rPr>
                <w:bCs/>
                <w:color w:val="222222"/>
                <w:sz w:val="22"/>
                <w:szCs w:val="22"/>
                <w:lang w:val="ru-RU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677857" w:rsidRDefault="00614CD3" w:rsidP="00426E57">
            <w:pPr>
              <w:pStyle w:val="BodyText"/>
              <w:spacing w:after="0"/>
              <w:jc w:val="center"/>
              <w:rPr>
                <w:bCs/>
                <w:color w:val="222222"/>
                <w:sz w:val="22"/>
                <w:szCs w:val="22"/>
                <w:lang w:val="ru-RU"/>
              </w:rPr>
            </w:pPr>
            <w:r>
              <w:rPr>
                <w:bCs/>
                <w:color w:val="222222"/>
                <w:sz w:val="22"/>
                <w:szCs w:val="22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C710B">
              <w:rPr>
                <w:bCs/>
                <w:color w:val="auto"/>
                <w:sz w:val="22"/>
                <w:szCs w:val="22"/>
                <w:lang w:val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C710B"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</w:p>
        </w:tc>
      </w:tr>
      <w:tr w:rsidR="00614CD3" w:rsidRPr="004F4529" w:rsidTr="00483EB6">
        <w:tc>
          <w:tcPr>
            <w:tcW w:w="5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Default="00614CD3" w:rsidP="004F4529">
            <w:pPr>
              <w:pStyle w:val="BodyText"/>
              <w:spacing w:after="0"/>
              <w:jc w:val="center"/>
              <w:rPr>
                <w:b/>
                <w:bCs/>
                <w:color w:val="222222"/>
                <w:sz w:val="22"/>
                <w:szCs w:val="22"/>
                <w:lang w:val="ru-RU"/>
              </w:rPr>
            </w:pPr>
            <w:r w:rsidRPr="00941FDF">
              <w:rPr>
                <w:b/>
                <w:bCs/>
                <w:color w:val="222222"/>
                <w:sz w:val="22"/>
                <w:szCs w:val="22"/>
                <w:lang w:val="ru-RU"/>
              </w:rPr>
              <w:t>Общий объ</w:t>
            </w:r>
            <w:r>
              <w:rPr>
                <w:b/>
                <w:bCs/>
                <w:color w:val="222222"/>
                <w:sz w:val="22"/>
                <w:szCs w:val="22"/>
                <w:lang w:val="ru-RU"/>
              </w:rPr>
              <w:t>е</w:t>
            </w:r>
            <w:r w:rsidRPr="00941FDF">
              <w:rPr>
                <w:b/>
                <w:bCs/>
                <w:color w:val="222222"/>
                <w:sz w:val="22"/>
                <w:szCs w:val="22"/>
                <w:lang w:val="ru-RU"/>
              </w:rPr>
              <w:t>м подготовки аспиранта</w:t>
            </w:r>
          </w:p>
          <w:p w:rsidR="00614CD3" w:rsidRPr="004F4529" w:rsidRDefault="00614CD3" w:rsidP="004F4529">
            <w:pPr>
              <w:pStyle w:val="BodyText"/>
              <w:spacing w:after="0"/>
              <w:jc w:val="center"/>
              <w:rPr>
                <w:b/>
                <w:bCs/>
                <w:color w:val="222222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222222"/>
                <w:sz w:val="22"/>
                <w:szCs w:val="22"/>
                <w:lang w:val="ru-RU"/>
              </w:rPr>
              <w:t>(с учетом факультативов)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4F4529" w:rsidRDefault="00614CD3" w:rsidP="00426E57">
            <w:pPr>
              <w:pStyle w:val="BodyText"/>
              <w:spacing w:after="0"/>
              <w:jc w:val="center"/>
              <w:rPr>
                <w:b/>
                <w:bCs/>
                <w:color w:val="222222"/>
                <w:sz w:val="22"/>
                <w:szCs w:val="22"/>
                <w:lang w:val="ru-RU"/>
              </w:rPr>
            </w:pPr>
            <w:r w:rsidRPr="004F4529">
              <w:rPr>
                <w:b/>
                <w:bCs/>
                <w:color w:val="222222"/>
                <w:sz w:val="22"/>
                <w:szCs w:val="22"/>
                <w:lang w:val="ru-RU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C710B">
              <w:rPr>
                <w:b/>
                <w:bCs/>
                <w:color w:val="auto"/>
                <w:sz w:val="22"/>
                <w:szCs w:val="22"/>
                <w:lang w:val="ru-RU"/>
              </w:rPr>
              <w:t>8712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426E57">
            <w:pPr>
              <w:pStyle w:val="BodyText"/>
              <w:spacing w:after="0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</w:tr>
    </w:tbl>
    <w:p w:rsidR="00614CD3" w:rsidRDefault="00614CD3" w:rsidP="001C1E00">
      <w:pPr>
        <w:ind w:left="360"/>
        <w:jc w:val="left"/>
        <w:rPr>
          <w:b/>
          <w:bCs/>
          <w:sz w:val="24"/>
          <w:szCs w:val="24"/>
          <w:lang w:val="ru-RU"/>
        </w:rPr>
      </w:pPr>
    </w:p>
    <w:p w:rsidR="00614CD3" w:rsidRDefault="00614CD3" w:rsidP="00576942">
      <w:pPr>
        <w:rPr>
          <w:b/>
          <w:bCs/>
          <w:sz w:val="24"/>
          <w:szCs w:val="24"/>
          <w:lang w:val="ru-RU"/>
        </w:rPr>
      </w:pPr>
    </w:p>
    <w:p w:rsidR="00614CD3" w:rsidRPr="00A701E8" w:rsidRDefault="00614CD3" w:rsidP="00576942">
      <w:pPr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t>1-й семестр обучения</w:t>
      </w:r>
    </w:p>
    <w:p w:rsidR="00614CD3" w:rsidRDefault="00614CD3" w:rsidP="001D68FE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191"/>
        <w:gridCol w:w="1985"/>
        <w:gridCol w:w="992"/>
        <w:gridCol w:w="1417"/>
        <w:gridCol w:w="1843"/>
      </w:tblGrid>
      <w:tr w:rsidR="00614CD3" w:rsidRPr="006A77AF" w:rsidTr="00167F09">
        <w:trPr>
          <w:cantSplit/>
          <w:trHeight w:val="500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1D68FE">
            <w:pPr>
              <w:pStyle w:val="BodyText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9C710B">
              <w:rPr>
                <w:b/>
                <w:color w:val="auto"/>
                <w:szCs w:val="18"/>
                <w:lang w:val="ru-RU"/>
              </w:rPr>
              <w:t>Наименование разделов и дисциплин (модулей)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1D68FE">
            <w:pPr>
              <w:pStyle w:val="BodyText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9C710B">
              <w:rPr>
                <w:b/>
                <w:color w:val="auto"/>
                <w:szCs w:val="18"/>
                <w:lang w:val="ru-RU"/>
              </w:rPr>
              <w:t>Форма контроля</w:t>
            </w:r>
          </w:p>
          <w:p w:rsidR="00614CD3" w:rsidRPr="009C710B" w:rsidRDefault="00614CD3" w:rsidP="001D68FE">
            <w:pPr>
              <w:pStyle w:val="BodyText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1D68FE">
            <w:pPr>
              <w:pStyle w:val="BodyText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9C710B">
              <w:rPr>
                <w:b/>
                <w:color w:val="auto"/>
                <w:szCs w:val="18"/>
                <w:lang w:val="ru-RU"/>
              </w:rPr>
              <w:t>Дата сдачи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1D68FE">
            <w:pPr>
              <w:pStyle w:val="BodyText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9C710B">
              <w:rPr>
                <w:b/>
                <w:color w:val="auto"/>
                <w:szCs w:val="18"/>
                <w:lang w:val="ru-RU"/>
              </w:rPr>
              <w:t>Оценка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701E8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color w:val="auto"/>
                <w:sz w:val="16"/>
                <w:szCs w:val="16"/>
                <w:lang w:val="ru-RU"/>
              </w:rPr>
            </w:pPr>
            <w:r w:rsidRPr="009C710B">
              <w:rPr>
                <w:b/>
                <w:color w:val="auto"/>
                <w:sz w:val="16"/>
                <w:szCs w:val="16"/>
                <w:lang w:val="ru-RU"/>
              </w:rPr>
              <w:t>Подпись ответственного лица</w:t>
            </w:r>
          </w:p>
        </w:tc>
      </w:tr>
      <w:tr w:rsidR="00614CD3" w:rsidRPr="006A77AF" w:rsidTr="003D5F8D">
        <w:tc>
          <w:tcPr>
            <w:tcW w:w="3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CD3" w:rsidRPr="004C74B9" w:rsidRDefault="00614CD3" w:rsidP="00167F09">
            <w:pPr>
              <w:spacing w:after="0" w:line="240" w:lineRule="auto"/>
              <w:rPr>
                <w:lang w:val="ru-RU"/>
              </w:rPr>
            </w:pPr>
            <w:r w:rsidRPr="004C74B9">
              <w:rPr>
                <w:lang w:val="ru-RU"/>
              </w:rPr>
              <w:t>История и философия науки</w:t>
            </w:r>
          </w:p>
          <w:p w:rsidR="00614CD3" w:rsidRPr="009C710B" w:rsidRDefault="00614CD3" w:rsidP="003D5F8D">
            <w:pPr>
              <w:pStyle w:val="BodyText"/>
              <w:spacing w:after="0" w:line="240" w:lineRule="auto"/>
              <w:jc w:val="center"/>
              <w:rPr>
                <w:color w:val="auto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9C710B">
              <w:rPr>
                <w:color w:val="auto"/>
                <w:szCs w:val="18"/>
                <w:lang w:val="ru-RU"/>
              </w:rPr>
              <w:t>зачет с оценкой</w:t>
            </w:r>
          </w:p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</w:p>
        </w:tc>
      </w:tr>
      <w:tr w:rsidR="00614CD3" w:rsidRPr="006A77AF" w:rsidTr="00F635B0">
        <w:trPr>
          <w:trHeight w:val="701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3E1EB0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9C710B">
              <w:rPr>
                <w:color w:val="auto"/>
                <w:szCs w:val="18"/>
                <w:lang w:val="ru-RU" w:eastAsia="ru-RU"/>
              </w:rPr>
              <w:t>Информационные технологии и искусственный интеллект в системах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  <w:r w:rsidRPr="009C710B">
              <w:rPr>
                <w:color w:val="auto"/>
                <w:szCs w:val="18"/>
                <w:lang w:val="ru-RU"/>
              </w:rPr>
              <w:t>з</w:t>
            </w:r>
            <w:r w:rsidRPr="009C710B">
              <w:rPr>
                <w:color w:val="auto"/>
                <w:szCs w:val="18"/>
              </w:rPr>
              <w:t>ач</w:t>
            </w:r>
            <w:r w:rsidRPr="009C710B">
              <w:rPr>
                <w:color w:val="auto"/>
                <w:szCs w:val="18"/>
                <w:lang w:val="ru-RU"/>
              </w:rPr>
              <w:t>е</w:t>
            </w:r>
            <w:r w:rsidRPr="009C710B">
              <w:rPr>
                <w:color w:val="auto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</w:p>
        </w:tc>
      </w:tr>
      <w:tr w:rsidR="00614CD3" w:rsidRPr="00A701E8" w:rsidTr="00F635B0">
        <w:trPr>
          <w:trHeight w:val="703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441EC7" w:rsidRDefault="00614CD3" w:rsidP="003E1EB0">
            <w:pPr>
              <w:spacing w:after="0" w:line="240" w:lineRule="auto"/>
              <w:jc w:val="left"/>
              <w:rPr>
                <w:lang w:val="ru-RU"/>
              </w:rPr>
            </w:pPr>
            <w:r w:rsidRPr="00E64A98">
              <w:rPr>
                <w:lang w:val="ru-RU"/>
              </w:rPr>
              <w:t>Системы контроля и диагностики автоматизированных технологических процессов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  <w:r w:rsidRPr="009C710B">
              <w:rPr>
                <w:color w:val="auto"/>
                <w:szCs w:val="18"/>
                <w:lang w:val="ru-RU"/>
              </w:rPr>
              <w:t>з</w:t>
            </w:r>
            <w:r w:rsidRPr="009C710B">
              <w:rPr>
                <w:color w:val="auto"/>
                <w:szCs w:val="18"/>
              </w:rPr>
              <w:t>ач</w:t>
            </w:r>
            <w:r w:rsidRPr="009C710B">
              <w:rPr>
                <w:color w:val="auto"/>
                <w:szCs w:val="18"/>
                <w:lang w:val="ru-RU"/>
              </w:rPr>
              <w:t>е</w:t>
            </w:r>
            <w:r w:rsidRPr="009C710B">
              <w:rPr>
                <w:color w:val="auto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</w:p>
        </w:tc>
      </w:tr>
      <w:tr w:rsidR="00614CD3" w:rsidRPr="00C35604" w:rsidTr="00F635B0">
        <w:trPr>
          <w:trHeight w:val="557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4C74B9" w:rsidRDefault="00614CD3" w:rsidP="004F5C4E">
            <w:pPr>
              <w:spacing w:after="0"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Научно-исследовательская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9C710B">
              <w:rPr>
                <w:color w:val="auto"/>
                <w:szCs w:val="18"/>
                <w:lang w:val="ru-RU"/>
              </w:rPr>
              <w:t>зачет с оценкой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</w:tr>
    </w:tbl>
    <w:p w:rsidR="00614CD3" w:rsidRDefault="00614CD3" w:rsidP="001D68F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614CD3" w:rsidRPr="00A701E8" w:rsidRDefault="00614CD3" w:rsidP="001D68FE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614CD3" w:rsidRPr="00A701E8" w:rsidRDefault="00614CD3" w:rsidP="001D68F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614CD3" w:rsidRPr="00A701E8" w:rsidRDefault="00614CD3" w:rsidP="001D68F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614CD3" w:rsidRPr="00A701E8" w:rsidRDefault="00614CD3" w:rsidP="001D68FE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4D03D4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614CD3" w:rsidRPr="00A701E8" w:rsidRDefault="00614CD3" w:rsidP="004D03D4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4D03D4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614CD3" w:rsidRPr="00A701E8" w:rsidRDefault="00614CD3" w:rsidP="004D03D4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1D68F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614CD3" w:rsidRPr="00A701E8" w:rsidRDefault="00614CD3" w:rsidP="004D03D4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614CD3" w:rsidRPr="00A701E8" w:rsidRDefault="00614CD3" w:rsidP="004D03D4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4D03D4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614CD3" w:rsidRPr="00A701E8" w:rsidRDefault="00614CD3" w:rsidP="004D03D4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4D03D4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614CD3" w:rsidRPr="00A701E8" w:rsidRDefault="00614CD3" w:rsidP="004D03D4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0B4749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614CD3" w:rsidRPr="00A701E8" w:rsidRDefault="00614CD3" w:rsidP="000B4749">
      <w:pPr>
        <w:rPr>
          <w:sz w:val="20"/>
          <w:szCs w:val="20"/>
          <w:lang w:val="ru-RU"/>
        </w:rPr>
      </w:pPr>
    </w:p>
    <w:p w:rsidR="00614CD3" w:rsidRPr="00A701E8" w:rsidRDefault="00614CD3" w:rsidP="000B4749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614CD3" w:rsidRPr="00A701E8" w:rsidRDefault="00614CD3" w:rsidP="000B4749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4CD3" w:rsidRPr="00A701E8" w:rsidRDefault="00614CD3" w:rsidP="000B4749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614CD3" w:rsidRPr="00A701E8" w:rsidRDefault="00614CD3" w:rsidP="000B4749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4CD3" w:rsidRPr="00A701E8" w:rsidRDefault="00614CD3" w:rsidP="000B4749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614CD3" w:rsidRPr="00A701E8" w:rsidRDefault="00614CD3" w:rsidP="000B4749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614CD3" w:rsidRPr="00A701E8" w:rsidRDefault="00614CD3" w:rsidP="000B4749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614CD3" w:rsidRPr="00A701E8" w:rsidRDefault="00614CD3" w:rsidP="000B4749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614CD3" w:rsidRPr="00A701E8" w:rsidRDefault="00614CD3" w:rsidP="000B4749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614CD3" w:rsidRPr="00A701E8" w:rsidRDefault="00614CD3" w:rsidP="000B4749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614CD3" w:rsidRPr="00A701E8" w:rsidRDefault="00614CD3" w:rsidP="000B4749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614CD3" w:rsidRPr="00A701E8" w:rsidRDefault="00614CD3" w:rsidP="000B4749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614CD3" w:rsidRPr="00A701E8" w:rsidRDefault="00614CD3" w:rsidP="000B4749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r w:rsidRPr="00A701E8">
        <w:rPr>
          <w:sz w:val="24"/>
          <w:szCs w:val="24"/>
          <w:lang w:val="ru-RU"/>
        </w:rPr>
        <w:t xml:space="preserve">аттестован/не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614CD3" w:rsidRPr="00A701E8" w:rsidRDefault="00614CD3" w:rsidP="000B4749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614CD3" w:rsidRPr="00A701E8" w:rsidRDefault="00614CD3" w:rsidP="000B4749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614CD3" w:rsidRPr="00A701E8" w:rsidRDefault="00614CD3" w:rsidP="000B4749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614CD3" w:rsidRPr="00A701E8" w:rsidRDefault="00614CD3" w:rsidP="000B4749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614CD3" w:rsidRPr="00A701E8" w:rsidRDefault="00614CD3" w:rsidP="000B4749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614CD3" w:rsidRPr="00A701E8" w:rsidRDefault="00614CD3" w:rsidP="000B4749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614CD3" w:rsidRPr="00A701E8" w:rsidRDefault="00614CD3" w:rsidP="000B4749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614CD3" w:rsidRPr="00A701E8" w:rsidRDefault="00614CD3" w:rsidP="000B4749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614CD3" w:rsidRPr="00A701E8" w:rsidRDefault="00614CD3" w:rsidP="000B4749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r w:rsidRPr="00A701E8">
        <w:rPr>
          <w:sz w:val="24"/>
          <w:szCs w:val="24"/>
          <w:lang w:val="ru-RU"/>
        </w:rPr>
        <w:t>аттестован/не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614CD3" w:rsidRPr="00A701E8" w:rsidRDefault="00614CD3" w:rsidP="000B4749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614CD3" w:rsidRPr="00A701E8" w:rsidRDefault="00614CD3" w:rsidP="000B4749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614CD3" w:rsidRPr="00A701E8" w:rsidRDefault="00614CD3" w:rsidP="000B4749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614CD3" w:rsidRPr="00A701E8" w:rsidRDefault="00614CD3" w:rsidP="000B4749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614CD3" w:rsidRPr="00A701E8" w:rsidRDefault="00614CD3" w:rsidP="000B4749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614CD3" w:rsidRPr="00A701E8" w:rsidRDefault="00614CD3" w:rsidP="000B4749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614CD3" w:rsidRPr="00A701E8" w:rsidRDefault="00614CD3" w:rsidP="000B4749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614CD3" w:rsidRPr="00A701E8" w:rsidRDefault="00614CD3" w:rsidP="000B4749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614CD3" w:rsidRPr="00A701E8" w:rsidRDefault="00614CD3" w:rsidP="000B4749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614CD3" w:rsidRPr="00A701E8" w:rsidRDefault="00614CD3" w:rsidP="000B4749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614CD3" w:rsidRDefault="00614CD3" w:rsidP="00C35604">
      <w:pPr>
        <w:spacing w:after="200" w:line="276" w:lineRule="auto"/>
        <w:jc w:val="left"/>
        <w:rPr>
          <w:lang w:val="ru-RU"/>
        </w:rPr>
      </w:pPr>
    </w:p>
    <w:p w:rsidR="00614CD3" w:rsidRDefault="00614CD3" w:rsidP="00C35604">
      <w:pPr>
        <w:spacing w:after="200" w:line="276" w:lineRule="auto"/>
        <w:jc w:val="left"/>
        <w:rPr>
          <w:lang w:val="ru-RU"/>
        </w:rPr>
      </w:pPr>
    </w:p>
    <w:p w:rsidR="00614CD3" w:rsidRPr="00A701E8" w:rsidRDefault="00614CD3" w:rsidP="00C35604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>
        <w:rPr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t>2-й семестр обучения</w:t>
      </w:r>
    </w:p>
    <w:p w:rsidR="00614CD3" w:rsidRPr="00A701E8" w:rsidRDefault="00614CD3" w:rsidP="00DE2DA3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614CD3" w:rsidRPr="00A701E8" w:rsidRDefault="00614CD3" w:rsidP="00DE2DA3">
      <w:pPr>
        <w:spacing w:after="0" w:line="240" w:lineRule="auto"/>
        <w:jc w:val="left"/>
        <w:rPr>
          <w:lang w:val="ru-RU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54"/>
        <w:gridCol w:w="1440"/>
        <w:gridCol w:w="1080"/>
        <w:gridCol w:w="1260"/>
        <w:gridCol w:w="1769"/>
      </w:tblGrid>
      <w:tr w:rsidR="00614CD3" w:rsidRPr="00A701E8" w:rsidTr="001C4249">
        <w:trPr>
          <w:cantSplit/>
          <w:trHeight w:val="698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FB31ED">
            <w:pPr>
              <w:pStyle w:val="BodyText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9C710B">
              <w:rPr>
                <w:b/>
                <w:color w:val="auto"/>
                <w:szCs w:val="18"/>
                <w:lang w:val="ru-RU"/>
              </w:rPr>
              <w:t>Наименование разделов и дисциплин (модулей)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96435D">
            <w:pPr>
              <w:pStyle w:val="BodyText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9C710B">
              <w:rPr>
                <w:b/>
                <w:color w:val="auto"/>
                <w:szCs w:val="18"/>
              </w:rPr>
              <w:t>Форма контроля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FB31ED">
            <w:pPr>
              <w:pStyle w:val="BodyText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9C710B">
              <w:rPr>
                <w:b/>
                <w:color w:val="auto"/>
                <w:szCs w:val="18"/>
                <w:lang w:val="ru-RU"/>
              </w:rPr>
              <w:t>Дата сдачи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FB31ED">
            <w:pPr>
              <w:pStyle w:val="BodyText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9C710B">
              <w:rPr>
                <w:b/>
                <w:color w:val="auto"/>
                <w:szCs w:val="18"/>
                <w:lang w:val="ru-RU"/>
              </w:rPr>
              <w:t>Оценка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FB31ED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color w:val="auto"/>
                <w:sz w:val="16"/>
                <w:szCs w:val="16"/>
                <w:lang w:val="ru-RU"/>
              </w:rPr>
            </w:pPr>
            <w:r w:rsidRPr="009C710B">
              <w:rPr>
                <w:b/>
                <w:color w:val="auto"/>
                <w:sz w:val="16"/>
                <w:szCs w:val="16"/>
                <w:lang w:val="ru-RU"/>
              </w:rPr>
              <w:t>Подпись ответственного лица</w:t>
            </w:r>
          </w:p>
        </w:tc>
      </w:tr>
      <w:tr w:rsidR="00614CD3" w:rsidRPr="00A701E8" w:rsidTr="001C4249">
        <w:trPr>
          <w:trHeight w:val="260"/>
        </w:trPr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D3" w:rsidRPr="0088525B" w:rsidRDefault="00614CD3" w:rsidP="00167F09">
            <w:pPr>
              <w:spacing w:after="0" w:line="240" w:lineRule="auto"/>
              <w:rPr>
                <w:lang w:val="ru-RU"/>
              </w:rPr>
            </w:pPr>
            <w:r w:rsidRPr="00A701E8">
              <w:rPr>
                <w:lang w:val="ru-RU"/>
              </w:rPr>
              <w:t>История и философия науки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D3" w:rsidRPr="009C710B" w:rsidRDefault="00614CD3" w:rsidP="0068242A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9C710B">
              <w:rPr>
                <w:color w:val="auto"/>
                <w:szCs w:val="18"/>
                <w:lang w:val="ru-RU"/>
              </w:rPr>
              <w:t>реферат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</w:p>
        </w:tc>
      </w:tr>
      <w:tr w:rsidR="00614CD3" w:rsidRPr="00A701E8" w:rsidTr="001C4249">
        <w:trPr>
          <w:trHeight w:val="460"/>
        </w:trPr>
        <w:tc>
          <w:tcPr>
            <w:tcW w:w="3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A701E8" w:rsidRDefault="00614CD3" w:rsidP="004F5C4E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68242A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9C710B">
              <w:rPr>
                <w:color w:val="auto"/>
                <w:szCs w:val="18"/>
              </w:rPr>
              <w:t>кандидатский экзамен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</w:p>
        </w:tc>
      </w:tr>
      <w:tr w:rsidR="00614CD3" w:rsidRPr="00A701E8" w:rsidTr="001C4249">
        <w:trPr>
          <w:trHeight w:val="565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A701E8" w:rsidRDefault="00614CD3" w:rsidP="004F5C4E">
            <w:pPr>
              <w:spacing w:after="0" w:line="240" w:lineRule="auto"/>
              <w:jc w:val="left"/>
              <w:rPr>
                <w:lang w:val="ru-RU"/>
              </w:rPr>
            </w:pPr>
            <w:r w:rsidRPr="004C74B9">
              <w:rPr>
                <w:lang w:val="ru-RU"/>
              </w:rPr>
              <w:t>Методология научного исследования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68242A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9C710B">
              <w:rPr>
                <w:color w:val="auto"/>
                <w:szCs w:val="18"/>
                <w:lang w:val="ru-RU"/>
              </w:rPr>
              <w:t>зачет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</w:p>
        </w:tc>
      </w:tr>
      <w:tr w:rsidR="00614CD3" w:rsidRPr="00C35604" w:rsidTr="001C4249">
        <w:trPr>
          <w:trHeight w:val="253"/>
        </w:trPr>
        <w:tc>
          <w:tcPr>
            <w:tcW w:w="3454" w:type="dxa"/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9C710B">
              <w:rPr>
                <w:color w:val="auto"/>
                <w:szCs w:val="18"/>
                <w:lang w:val="ru-RU" w:eastAsia="ru-RU"/>
              </w:rPr>
              <w:t>Научно-исследовательская деятельность</w:t>
            </w:r>
          </w:p>
        </w:tc>
        <w:tc>
          <w:tcPr>
            <w:tcW w:w="1440" w:type="dxa"/>
          </w:tcPr>
          <w:p w:rsidR="00614CD3" w:rsidRPr="009C710B" w:rsidRDefault="00614CD3" w:rsidP="0068242A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9C710B">
              <w:rPr>
                <w:color w:val="auto"/>
                <w:szCs w:val="18"/>
                <w:lang w:val="ru-RU"/>
              </w:rPr>
              <w:t>зачет с оценкой</w:t>
            </w:r>
          </w:p>
        </w:tc>
        <w:tc>
          <w:tcPr>
            <w:tcW w:w="1080" w:type="dxa"/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1260" w:type="dxa"/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1769" w:type="dxa"/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</w:tr>
      <w:tr w:rsidR="00614CD3" w:rsidRPr="00C35604" w:rsidTr="001C4249">
        <w:trPr>
          <w:trHeight w:val="253"/>
        </w:trPr>
        <w:tc>
          <w:tcPr>
            <w:tcW w:w="3454" w:type="dxa"/>
            <w:tcBorders>
              <w:bottom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  <w:lang w:val="ru-RU" w:eastAsia="ru-RU"/>
              </w:rPr>
            </w:pPr>
            <w:r w:rsidRPr="009C710B">
              <w:rPr>
                <w:color w:val="auto"/>
                <w:szCs w:val="18"/>
                <w:lang w:val="ru-RU" w:eastAsia="ru-RU"/>
              </w:rPr>
              <w:t>Эволюционные и роевые алгоритмы оптимизации и области их применения (факультатив)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14CD3" w:rsidRPr="009C710B" w:rsidRDefault="00614CD3" w:rsidP="0068242A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9C710B">
              <w:rPr>
                <w:color w:val="auto"/>
                <w:szCs w:val="18"/>
                <w:lang w:val="ru-RU"/>
              </w:rPr>
              <w:t>зачет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</w:tr>
    </w:tbl>
    <w:p w:rsidR="00614CD3" w:rsidRPr="00A701E8" w:rsidRDefault="00614CD3" w:rsidP="00DE2DA3">
      <w:pPr>
        <w:spacing w:after="0" w:line="240" w:lineRule="auto"/>
        <w:jc w:val="left"/>
        <w:rPr>
          <w:lang w:val="ru-RU"/>
        </w:rPr>
      </w:pPr>
    </w:p>
    <w:p w:rsidR="00614CD3" w:rsidRPr="00A701E8" w:rsidRDefault="00614CD3" w:rsidP="003828F2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614CD3" w:rsidRPr="00A701E8" w:rsidRDefault="00614CD3" w:rsidP="003828F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614CD3" w:rsidRPr="00A701E8" w:rsidRDefault="00614CD3" w:rsidP="003828F2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614CD3" w:rsidRPr="00A701E8" w:rsidRDefault="00614CD3" w:rsidP="003828F2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3828F2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614CD3" w:rsidRPr="00A701E8" w:rsidRDefault="00614CD3" w:rsidP="003828F2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3828F2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614CD3" w:rsidRPr="00A701E8" w:rsidRDefault="00614CD3" w:rsidP="003828F2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3828F2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614CD3" w:rsidRPr="00A701E8" w:rsidRDefault="00614CD3" w:rsidP="003828F2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614CD3" w:rsidRPr="00A701E8" w:rsidRDefault="00614CD3" w:rsidP="003828F2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3828F2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614CD3" w:rsidRPr="00A701E8" w:rsidRDefault="00614CD3" w:rsidP="003828F2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3828F2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614CD3" w:rsidRPr="00A701E8" w:rsidRDefault="00614CD3" w:rsidP="003828F2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3828F2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614CD3" w:rsidRPr="00A701E8" w:rsidRDefault="00614CD3" w:rsidP="003828F2">
      <w:pPr>
        <w:rPr>
          <w:sz w:val="20"/>
          <w:szCs w:val="20"/>
          <w:lang w:val="ru-RU"/>
        </w:rPr>
      </w:pPr>
    </w:p>
    <w:p w:rsidR="00614CD3" w:rsidRPr="00A701E8" w:rsidRDefault="00614CD3" w:rsidP="003828F2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614CD3" w:rsidRPr="00A701E8" w:rsidRDefault="00614CD3" w:rsidP="003828F2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4CD3" w:rsidRPr="00A701E8" w:rsidRDefault="00614CD3" w:rsidP="003828F2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614CD3" w:rsidRPr="00A701E8" w:rsidRDefault="00614CD3" w:rsidP="003828F2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4CD3" w:rsidRPr="00A701E8" w:rsidRDefault="00614CD3" w:rsidP="003828F2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614CD3" w:rsidRPr="00A701E8" w:rsidRDefault="00614CD3" w:rsidP="003828F2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614CD3" w:rsidRPr="00A701E8" w:rsidRDefault="00614CD3" w:rsidP="003828F2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614CD3" w:rsidRPr="00A701E8" w:rsidRDefault="00614CD3" w:rsidP="003828F2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614CD3" w:rsidRPr="00A701E8" w:rsidRDefault="00614CD3" w:rsidP="003828F2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614CD3" w:rsidRPr="00A701E8" w:rsidRDefault="00614CD3" w:rsidP="003828F2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r w:rsidRPr="00A701E8">
        <w:rPr>
          <w:sz w:val="24"/>
          <w:szCs w:val="24"/>
          <w:lang w:val="ru-RU"/>
        </w:rPr>
        <w:t xml:space="preserve">аттестован/не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614CD3" w:rsidRPr="00A701E8" w:rsidRDefault="00614CD3" w:rsidP="003828F2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614CD3" w:rsidRPr="00A701E8" w:rsidRDefault="00614CD3" w:rsidP="003828F2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614CD3" w:rsidRPr="00A701E8" w:rsidRDefault="00614CD3" w:rsidP="003828F2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614CD3" w:rsidRPr="00A701E8" w:rsidRDefault="00614CD3" w:rsidP="003828F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614CD3" w:rsidRPr="00A701E8" w:rsidRDefault="00614CD3" w:rsidP="003828F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614CD3" w:rsidRPr="00A701E8" w:rsidRDefault="00614CD3" w:rsidP="003828F2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614CD3" w:rsidRPr="00A701E8" w:rsidRDefault="00614CD3" w:rsidP="003828F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614CD3" w:rsidRPr="00A701E8" w:rsidRDefault="00614CD3" w:rsidP="003828F2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614CD3" w:rsidRPr="00A701E8" w:rsidRDefault="00614CD3" w:rsidP="003828F2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r w:rsidRPr="00A701E8">
        <w:rPr>
          <w:i/>
          <w:iCs/>
          <w:sz w:val="24"/>
          <w:szCs w:val="24"/>
          <w:lang w:val="ru-RU"/>
        </w:rPr>
        <w:t>аттестован/не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614CD3" w:rsidRPr="00A701E8" w:rsidRDefault="00614CD3" w:rsidP="003828F2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614CD3" w:rsidRPr="00A701E8" w:rsidRDefault="00614CD3" w:rsidP="003828F2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614CD3" w:rsidRPr="00A701E8" w:rsidRDefault="00614CD3" w:rsidP="003828F2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614CD3" w:rsidRPr="00A701E8" w:rsidRDefault="00614CD3" w:rsidP="003828F2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614CD3" w:rsidRPr="00A701E8" w:rsidRDefault="00614CD3" w:rsidP="003828F2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614CD3" w:rsidRPr="00A701E8" w:rsidRDefault="00614CD3" w:rsidP="003828F2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614CD3" w:rsidRPr="00A701E8" w:rsidRDefault="00614CD3" w:rsidP="003828F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614CD3" w:rsidRPr="00A701E8" w:rsidRDefault="00614CD3" w:rsidP="003828F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614CD3" w:rsidRPr="00A701E8" w:rsidRDefault="00614CD3" w:rsidP="003828F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614CD3" w:rsidRDefault="00614CD3" w:rsidP="003828F2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</w:p>
    <w:p w:rsidR="00614CD3" w:rsidRDefault="00614CD3" w:rsidP="003828F2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</w:p>
    <w:p w:rsidR="00614CD3" w:rsidRPr="00A701E8" w:rsidRDefault="00614CD3" w:rsidP="003828F2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i/>
          <w:iCs/>
          <w:sz w:val="24"/>
          <w:szCs w:val="24"/>
          <w:lang w:val="ru-RU"/>
        </w:rPr>
        <w:t>Переведен(а) / не переведен(а) / переведен(а) условно</w:t>
      </w:r>
      <w:r w:rsidRPr="00A701E8">
        <w:rPr>
          <w:sz w:val="24"/>
          <w:szCs w:val="24"/>
          <w:lang w:val="ru-RU"/>
        </w:rPr>
        <w:t xml:space="preserve"> </w:t>
      </w:r>
      <w:r w:rsidRPr="00A701E8">
        <w:rPr>
          <w:sz w:val="20"/>
          <w:szCs w:val="20"/>
          <w:lang w:val="ru-RU"/>
        </w:rPr>
        <w:t>на 2 курс обучения в аспирантуре</w:t>
      </w:r>
    </w:p>
    <w:p w:rsidR="00614CD3" w:rsidRPr="00A701E8" w:rsidRDefault="00614CD3" w:rsidP="003828F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614CD3" w:rsidRPr="00A701E8" w:rsidRDefault="00614CD3" w:rsidP="003828F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614CD3" w:rsidRPr="00A701E8" w:rsidRDefault="00614CD3" w:rsidP="003828F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614CD3" w:rsidRPr="00A701E8" w:rsidRDefault="00614CD3" w:rsidP="00205B4B">
      <w:pPr>
        <w:spacing w:after="0" w:line="240" w:lineRule="auto"/>
        <w:jc w:val="right"/>
        <w:rPr>
          <w:sz w:val="16"/>
          <w:szCs w:val="16"/>
          <w:lang w:val="ru-RU"/>
        </w:rPr>
      </w:pPr>
      <w:r w:rsidRPr="00AF6F81">
        <w:rPr>
          <w:sz w:val="20"/>
          <w:szCs w:val="20"/>
          <w:lang w:val="ru-RU"/>
        </w:rPr>
        <w:t>Начальник отдела аспирантуры и докторантуры</w:t>
      </w:r>
      <w:r w:rsidRPr="00A701E8">
        <w:rPr>
          <w:sz w:val="16"/>
          <w:szCs w:val="16"/>
          <w:lang w:val="ru-RU"/>
        </w:rPr>
        <w:t xml:space="preserve"> _____________________________________ ________________</w:t>
      </w:r>
    </w:p>
    <w:p w:rsidR="00614CD3" w:rsidRPr="00A701E8" w:rsidRDefault="00614CD3" w:rsidP="00205B4B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614CD3" w:rsidRDefault="00614CD3" w:rsidP="00205B4B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614CD3" w:rsidRPr="00A701E8" w:rsidRDefault="00614CD3" w:rsidP="00626E59">
      <w:pPr>
        <w:spacing w:after="0" w:line="240" w:lineRule="auto"/>
        <w:jc w:val="left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t>3-й семестр обучения</w:t>
      </w:r>
    </w:p>
    <w:p w:rsidR="00614CD3" w:rsidRPr="00A701E8" w:rsidRDefault="00614CD3" w:rsidP="00FF505C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614CD3" w:rsidRPr="00A701E8" w:rsidRDefault="00614CD3" w:rsidP="00FF505C">
      <w:pPr>
        <w:spacing w:after="0" w:line="240" w:lineRule="auto"/>
        <w:jc w:val="left"/>
        <w:rPr>
          <w:lang w:val="ru-RU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1524"/>
        <w:gridCol w:w="1134"/>
        <w:gridCol w:w="1276"/>
        <w:gridCol w:w="1842"/>
      </w:tblGrid>
      <w:tr w:rsidR="00614CD3" w:rsidRPr="00A701E8" w:rsidTr="00BB2501">
        <w:trPr>
          <w:cantSplit/>
          <w:trHeight w:val="5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96435D">
            <w:pPr>
              <w:pStyle w:val="BodyText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9C710B">
              <w:rPr>
                <w:b/>
                <w:color w:val="auto"/>
                <w:szCs w:val="18"/>
                <w:lang w:val="ru-RU"/>
              </w:rPr>
              <w:t>Наименование разделов и дисциплин (модулей)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96435D">
            <w:pPr>
              <w:pStyle w:val="BodyText"/>
              <w:spacing w:after="0" w:line="240" w:lineRule="auto"/>
              <w:jc w:val="center"/>
              <w:rPr>
                <w:b/>
                <w:color w:val="auto"/>
                <w:szCs w:val="18"/>
              </w:rPr>
            </w:pPr>
            <w:r w:rsidRPr="009C710B">
              <w:rPr>
                <w:b/>
                <w:color w:val="auto"/>
                <w:szCs w:val="18"/>
              </w:rPr>
              <w:t>Форма контроля</w:t>
            </w:r>
          </w:p>
          <w:p w:rsidR="00614CD3" w:rsidRPr="009C710B" w:rsidRDefault="00614CD3" w:rsidP="0096435D">
            <w:pPr>
              <w:pStyle w:val="BodyText"/>
              <w:spacing w:after="0" w:line="240" w:lineRule="auto"/>
              <w:jc w:val="center"/>
              <w:rPr>
                <w:b/>
                <w:color w:val="auto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96435D">
            <w:pPr>
              <w:pStyle w:val="BodyText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9C710B">
              <w:rPr>
                <w:b/>
                <w:color w:val="auto"/>
                <w:szCs w:val="18"/>
                <w:lang w:val="ru-RU"/>
              </w:rPr>
              <w:t>Дата сдачи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96435D">
            <w:pPr>
              <w:pStyle w:val="BodyText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9C710B">
              <w:rPr>
                <w:b/>
                <w:color w:val="auto"/>
                <w:szCs w:val="18"/>
                <w:lang w:val="ru-RU"/>
              </w:rPr>
              <w:t>Оценка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96435D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color w:val="auto"/>
                <w:szCs w:val="18"/>
                <w:lang w:val="ru-RU"/>
              </w:rPr>
            </w:pPr>
            <w:r w:rsidRPr="009C710B">
              <w:rPr>
                <w:b/>
                <w:color w:val="auto"/>
                <w:sz w:val="16"/>
                <w:szCs w:val="16"/>
                <w:lang w:val="ru-RU"/>
              </w:rPr>
              <w:t>Подпись ответственного лица</w:t>
            </w:r>
          </w:p>
        </w:tc>
      </w:tr>
      <w:tr w:rsidR="00614CD3" w:rsidRPr="00A701E8" w:rsidTr="00BB2501">
        <w:trPr>
          <w:trHeight w:val="4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A701E8" w:rsidRDefault="00614CD3" w:rsidP="004F5C4E">
            <w:pPr>
              <w:spacing w:after="0" w:line="240" w:lineRule="auto"/>
              <w:jc w:val="left"/>
              <w:rPr>
                <w:lang w:val="ru-RU"/>
              </w:rPr>
            </w:pPr>
            <w:r w:rsidRPr="00A701E8">
              <w:rPr>
                <w:lang w:val="ru-RU"/>
              </w:rPr>
              <w:t>Защита интеллектуальной собственности</w:t>
            </w:r>
          </w:p>
          <w:p w:rsidR="00614CD3" w:rsidRPr="00A701E8" w:rsidRDefault="00614CD3" w:rsidP="004F5C4E">
            <w:pPr>
              <w:spacing w:after="0" w:line="240" w:lineRule="auto"/>
              <w:rPr>
                <w:i/>
                <w:iCs/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  <w:r w:rsidRPr="009C710B">
              <w:rPr>
                <w:color w:val="auto"/>
                <w:szCs w:val="18"/>
              </w:rPr>
              <w:t>зач</w:t>
            </w:r>
            <w:r w:rsidRPr="009C710B">
              <w:rPr>
                <w:color w:val="auto"/>
                <w:szCs w:val="18"/>
                <w:lang w:val="ru-RU"/>
              </w:rPr>
              <w:t>е</w:t>
            </w:r>
            <w:r w:rsidRPr="009C710B">
              <w:rPr>
                <w:color w:val="auto"/>
                <w:szCs w:val="18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i/>
                <w:iCs/>
                <w:color w:val="auto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i/>
                <w:iCs/>
                <w:color w:val="auto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i/>
                <w:iCs/>
                <w:color w:val="auto"/>
                <w:szCs w:val="18"/>
              </w:rPr>
            </w:pPr>
          </w:p>
        </w:tc>
      </w:tr>
      <w:tr w:rsidR="00614CD3" w:rsidRPr="00A701E8" w:rsidTr="00BB2501">
        <w:trPr>
          <w:trHeight w:val="4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A701E8" w:rsidRDefault="00614CD3" w:rsidP="004F5C4E">
            <w:pPr>
              <w:spacing w:after="0" w:line="240" w:lineRule="auto"/>
              <w:rPr>
                <w:lang w:val="ru-RU"/>
              </w:rPr>
            </w:pPr>
            <w:r w:rsidRPr="00A701E8">
              <w:rPr>
                <w:lang w:val="ru-RU"/>
              </w:rPr>
              <w:t>Психология и педагогика высшей школы</w:t>
            </w:r>
          </w:p>
          <w:p w:rsidR="00614CD3" w:rsidRPr="00A701E8" w:rsidRDefault="00614CD3" w:rsidP="004F5C4E">
            <w:pPr>
              <w:spacing w:after="0" w:line="240" w:lineRule="auto"/>
              <w:rPr>
                <w:i/>
                <w:iCs/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  <w:r w:rsidRPr="009C710B">
              <w:rPr>
                <w:color w:val="auto"/>
                <w:szCs w:val="18"/>
              </w:rPr>
              <w:t>зач</w:t>
            </w:r>
            <w:r w:rsidRPr="009C710B">
              <w:rPr>
                <w:color w:val="auto"/>
                <w:szCs w:val="18"/>
                <w:lang w:val="ru-RU"/>
              </w:rPr>
              <w:t>е</w:t>
            </w:r>
            <w:r w:rsidRPr="009C710B">
              <w:rPr>
                <w:color w:val="auto"/>
                <w:szCs w:val="18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i/>
                <w:iCs/>
                <w:color w:val="auto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i/>
                <w:iCs/>
                <w:color w:val="auto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i/>
                <w:iCs/>
                <w:color w:val="auto"/>
                <w:szCs w:val="18"/>
              </w:rPr>
            </w:pPr>
          </w:p>
        </w:tc>
      </w:tr>
      <w:tr w:rsidR="00614CD3" w:rsidRPr="00A701E8" w:rsidTr="00BB2501">
        <w:trPr>
          <w:trHeight w:val="2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9C710B">
              <w:rPr>
                <w:color w:val="auto"/>
                <w:szCs w:val="18"/>
                <w:lang w:val="ru-RU"/>
              </w:rPr>
              <w:t>Технологии обучения</w:t>
            </w:r>
          </w:p>
          <w:p w:rsidR="00614CD3" w:rsidRPr="009C710B" w:rsidRDefault="00614CD3" w:rsidP="004F5C4E">
            <w:pPr>
              <w:pStyle w:val="BodyText"/>
              <w:spacing w:after="0" w:line="240" w:lineRule="auto"/>
              <w:rPr>
                <w:i/>
                <w:iCs/>
                <w:color w:val="auto"/>
                <w:szCs w:val="18"/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  <w:r w:rsidRPr="009C710B">
              <w:rPr>
                <w:color w:val="auto"/>
                <w:szCs w:val="18"/>
              </w:rPr>
              <w:t>зач</w:t>
            </w:r>
            <w:r w:rsidRPr="009C710B">
              <w:rPr>
                <w:color w:val="auto"/>
                <w:szCs w:val="18"/>
                <w:lang w:val="ru-RU"/>
              </w:rPr>
              <w:t>е</w:t>
            </w:r>
            <w:r w:rsidRPr="009C710B">
              <w:rPr>
                <w:color w:val="auto"/>
                <w:szCs w:val="18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i/>
                <w:iCs/>
                <w:color w:val="auto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i/>
                <w:iCs/>
                <w:color w:val="auto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i/>
                <w:iCs/>
                <w:color w:val="auto"/>
                <w:szCs w:val="18"/>
              </w:rPr>
            </w:pPr>
          </w:p>
        </w:tc>
      </w:tr>
      <w:tr w:rsidR="00614CD3" w:rsidRPr="00A701E8" w:rsidTr="00BB2501">
        <w:trPr>
          <w:trHeight w:val="475"/>
        </w:trPr>
        <w:tc>
          <w:tcPr>
            <w:tcW w:w="3402" w:type="dxa"/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9C710B">
              <w:rPr>
                <w:bCs/>
                <w:color w:val="auto"/>
                <w:szCs w:val="18"/>
                <w:lang w:val="ru-RU" w:eastAsia="ru-RU"/>
              </w:rPr>
              <w:t>Практика по получению профессиональных умений и опыта профессиональной деятельности</w:t>
            </w:r>
            <w:r w:rsidRPr="009C710B">
              <w:rPr>
                <w:b/>
                <w:bCs/>
                <w:color w:val="auto"/>
                <w:szCs w:val="18"/>
                <w:lang w:val="ru-RU" w:eastAsia="ru-RU"/>
              </w:rPr>
              <w:t xml:space="preserve"> </w:t>
            </w:r>
            <w:r>
              <w:rPr>
                <w:bCs/>
                <w:color w:val="auto"/>
                <w:szCs w:val="18"/>
                <w:lang w:val="ru-RU" w:eastAsia="ru-RU"/>
              </w:rPr>
              <w:t>(п</w:t>
            </w:r>
            <w:r w:rsidRPr="009C710B">
              <w:rPr>
                <w:bCs/>
                <w:color w:val="auto"/>
                <w:szCs w:val="18"/>
                <w:lang w:val="ru-RU" w:eastAsia="ru-RU"/>
              </w:rPr>
              <w:t>едагогическая практика)</w:t>
            </w:r>
          </w:p>
        </w:tc>
        <w:tc>
          <w:tcPr>
            <w:tcW w:w="1524" w:type="dxa"/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  <w:r w:rsidRPr="009C710B">
              <w:rPr>
                <w:color w:val="auto"/>
                <w:szCs w:val="18"/>
                <w:lang w:val="ru-RU"/>
              </w:rPr>
              <w:t>за</w:t>
            </w:r>
            <w:r w:rsidRPr="009C710B">
              <w:rPr>
                <w:color w:val="auto"/>
                <w:szCs w:val="18"/>
              </w:rPr>
              <w:t>ч</w:t>
            </w:r>
            <w:r w:rsidRPr="009C710B">
              <w:rPr>
                <w:color w:val="auto"/>
                <w:szCs w:val="18"/>
                <w:lang w:val="ru-RU"/>
              </w:rPr>
              <w:t>е</w:t>
            </w:r>
            <w:r w:rsidRPr="009C710B">
              <w:rPr>
                <w:color w:val="auto"/>
                <w:szCs w:val="18"/>
              </w:rPr>
              <w:t xml:space="preserve">т </w:t>
            </w:r>
            <w:r w:rsidRPr="009C710B">
              <w:rPr>
                <w:color w:val="auto"/>
                <w:szCs w:val="18"/>
                <w:lang w:val="ru-RU"/>
              </w:rPr>
              <w:t>с оценкой</w:t>
            </w:r>
          </w:p>
        </w:tc>
        <w:tc>
          <w:tcPr>
            <w:tcW w:w="1134" w:type="dxa"/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1276" w:type="dxa"/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1842" w:type="dxa"/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</w:p>
        </w:tc>
      </w:tr>
      <w:tr w:rsidR="00614CD3" w:rsidRPr="00A701E8" w:rsidTr="00BB2501">
        <w:trPr>
          <w:trHeight w:val="475"/>
        </w:trPr>
        <w:tc>
          <w:tcPr>
            <w:tcW w:w="3402" w:type="dxa"/>
            <w:tcBorders>
              <w:bottom w:val="single" w:sz="4" w:space="0" w:color="auto"/>
            </w:tcBorders>
          </w:tcPr>
          <w:p w:rsidR="00614CD3" w:rsidRPr="009C710B" w:rsidRDefault="00614CD3" w:rsidP="00891C79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9C710B">
              <w:rPr>
                <w:color w:val="auto"/>
                <w:szCs w:val="18"/>
                <w:lang w:val="ru-RU" w:eastAsia="ru-RU"/>
              </w:rPr>
              <w:t>Научно-исследовательская деятельность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614CD3" w:rsidRPr="009C710B" w:rsidRDefault="00614CD3" w:rsidP="00BB2501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9C710B">
              <w:rPr>
                <w:color w:val="auto"/>
                <w:szCs w:val="18"/>
                <w:lang w:val="ru-RU"/>
              </w:rPr>
              <w:t>зачет с оценкой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</w:p>
        </w:tc>
      </w:tr>
    </w:tbl>
    <w:p w:rsidR="00614CD3" w:rsidRPr="00A701E8" w:rsidRDefault="00614CD3" w:rsidP="00FF505C">
      <w:pPr>
        <w:spacing w:after="0" w:line="240" w:lineRule="auto"/>
        <w:jc w:val="left"/>
        <w:rPr>
          <w:sz w:val="16"/>
          <w:szCs w:val="16"/>
          <w:lang w:val="ru-RU"/>
        </w:rPr>
      </w:pPr>
    </w:p>
    <w:p w:rsidR="00614CD3" w:rsidRDefault="00614CD3" w:rsidP="005E5931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614CD3" w:rsidRPr="00A701E8" w:rsidRDefault="00614CD3" w:rsidP="005E5931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614CD3" w:rsidRPr="00A701E8" w:rsidRDefault="00614CD3" w:rsidP="005E5931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614CD3" w:rsidRPr="00A701E8" w:rsidRDefault="00614CD3" w:rsidP="005E593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614CD3" w:rsidRPr="00A701E8" w:rsidRDefault="00614CD3" w:rsidP="005E593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5E593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614CD3" w:rsidRPr="00A701E8" w:rsidRDefault="00614CD3" w:rsidP="005E593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5E593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614CD3" w:rsidRPr="00A701E8" w:rsidRDefault="00614CD3" w:rsidP="005E593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5E593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614CD3" w:rsidRPr="00A701E8" w:rsidRDefault="00614CD3" w:rsidP="005E593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614CD3" w:rsidRPr="00A701E8" w:rsidRDefault="00614CD3" w:rsidP="005E593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</w: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614CD3" w:rsidRPr="00A701E8" w:rsidRDefault="00614CD3" w:rsidP="005E593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5E593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614CD3" w:rsidRPr="00A701E8" w:rsidRDefault="00614CD3" w:rsidP="005E593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5E5931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614CD3" w:rsidRPr="00A701E8" w:rsidRDefault="00614CD3" w:rsidP="005E5931">
      <w:pPr>
        <w:rPr>
          <w:sz w:val="20"/>
          <w:szCs w:val="20"/>
          <w:lang w:val="ru-RU"/>
        </w:rPr>
      </w:pPr>
    </w:p>
    <w:p w:rsidR="00614CD3" w:rsidRPr="00A701E8" w:rsidRDefault="00614CD3" w:rsidP="005E5931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614CD3" w:rsidRPr="00A701E8" w:rsidRDefault="00614CD3" w:rsidP="005E5931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4CD3" w:rsidRPr="00A701E8" w:rsidRDefault="00614CD3" w:rsidP="005E5931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614CD3" w:rsidRPr="00A701E8" w:rsidRDefault="00614CD3" w:rsidP="005E5931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4CD3" w:rsidRPr="00A701E8" w:rsidRDefault="00614CD3" w:rsidP="005E5931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614CD3" w:rsidRPr="00A701E8" w:rsidRDefault="00614CD3" w:rsidP="005E5931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614CD3" w:rsidRPr="00A701E8" w:rsidRDefault="00614CD3" w:rsidP="005E5931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614CD3" w:rsidRPr="00A701E8" w:rsidRDefault="00614CD3" w:rsidP="005E5931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614CD3" w:rsidRPr="00A701E8" w:rsidRDefault="00614CD3" w:rsidP="005E5931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614CD3" w:rsidRPr="00A701E8" w:rsidRDefault="00614CD3" w:rsidP="005E5931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614CD3" w:rsidRPr="00A701E8" w:rsidRDefault="00614CD3" w:rsidP="005E5931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614CD3" w:rsidRPr="00A701E8" w:rsidRDefault="00614CD3" w:rsidP="005E5931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614CD3" w:rsidRPr="00A701E8" w:rsidRDefault="00614CD3" w:rsidP="005E5931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614CD3" w:rsidRPr="00A701E8" w:rsidRDefault="00614CD3" w:rsidP="005E5931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614CD3" w:rsidRPr="00A701E8" w:rsidRDefault="00614CD3" w:rsidP="005E5931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r w:rsidRPr="00A701E8">
        <w:rPr>
          <w:sz w:val="24"/>
          <w:szCs w:val="24"/>
          <w:lang w:val="ru-RU"/>
        </w:rPr>
        <w:t xml:space="preserve">аттестован/не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614CD3" w:rsidRPr="00A701E8" w:rsidRDefault="00614CD3" w:rsidP="005E5931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614CD3" w:rsidRPr="00A701E8" w:rsidRDefault="00614CD3" w:rsidP="005E5931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614CD3" w:rsidRPr="00A701E8" w:rsidRDefault="00614CD3" w:rsidP="005E5931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614CD3" w:rsidRPr="00A701E8" w:rsidRDefault="00614CD3" w:rsidP="005E5931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614CD3" w:rsidRPr="00A701E8" w:rsidRDefault="00614CD3" w:rsidP="005E5931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614CD3" w:rsidRPr="00A701E8" w:rsidRDefault="00614CD3" w:rsidP="005E5931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614CD3" w:rsidRPr="00A701E8" w:rsidRDefault="00614CD3" w:rsidP="005E5931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614CD3" w:rsidRPr="00A701E8" w:rsidRDefault="00614CD3" w:rsidP="005E5931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614CD3" w:rsidRPr="00A701E8" w:rsidRDefault="00614CD3" w:rsidP="005E5931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r w:rsidRPr="00A701E8">
        <w:rPr>
          <w:sz w:val="24"/>
          <w:szCs w:val="24"/>
          <w:lang w:val="ru-RU"/>
        </w:rPr>
        <w:t>аттестован/не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614CD3" w:rsidRPr="00A701E8" w:rsidRDefault="00614CD3" w:rsidP="005E5931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614CD3" w:rsidRPr="00A701E8" w:rsidRDefault="00614CD3" w:rsidP="005E5931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614CD3" w:rsidRPr="00A701E8" w:rsidRDefault="00614CD3" w:rsidP="005E5931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614CD3" w:rsidRPr="00A701E8" w:rsidRDefault="00614CD3" w:rsidP="005E5931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614CD3" w:rsidRPr="00A701E8" w:rsidRDefault="00614CD3" w:rsidP="005E5931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614CD3" w:rsidRPr="00A701E8" w:rsidRDefault="00614CD3" w:rsidP="005E5931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614CD3" w:rsidRPr="00A701E8" w:rsidRDefault="00614CD3" w:rsidP="005E5931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614CD3" w:rsidRPr="00A701E8" w:rsidRDefault="00614CD3" w:rsidP="005E5931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614CD3" w:rsidRPr="00A701E8" w:rsidRDefault="00614CD3" w:rsidP="005E5931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614CD3" w:rsidRPr="00A701E8" w:rsidRDefault="00614CD3" w:rsidP="005E5931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614CD3" w:rsidRDefault="00614CD3">
      <w:pPr>
        <w:spacing w:after="200" w:line="276" w:lineRule="auto"/>
        <w:jc w:val="left"/>
        <w:rPr>
          <w:lang w:val="ru-RU"/>
        </w:rPr>
      </w:pPr>
    </w:p>
    <w:p w:rsidR="00614CD3" w:rsidRDefault="00614CD3">
      <w:pPr>
        <w:spacing w:after="200" w:line="276" w:lineRule="auto"/>
        <w:jc w:val="left"/>
        <w:rPr>
          <w:lang w:val="ru-RU"/>
        </w:rPr>
      </w:pPr>
    </w:p>
    <w:p w:rsidR="00614CD3" w:rsidRDefault="00614CD3">
      <w:pPr>
        <w:spacing w:after="200" w:line="276" w:lineRule="auto"/>
        <w:jc w:val="left"/>
        <w:rPr>
          <w:lang w:val="ru-RU"/>
        </w:rPr>
      </w:pPr>
    </w:p>
    <w:p w:rsidR="00614CD3" w:rsidRPr="00A701E8" w:rsidRDefault="00614CD3" w:rsidP="00BB2501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>
        <w:rPr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t>4-й семестр обучения</w:t>
      </w:r>
    </w:p>
    <w:p w:rsidR="00614CD3" w:rsidRPr="00A701E8" w:rsidRDefault="00614CD3" w:rsidP="006E3BED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614CD3" w:rsidRPr="00A701E8" w:rsidRDefault="00614CD3" w:rsidP="006E3BED">
      <w:pPr>
        <w:spacing w:after="0" w:line="240" w:lineRule="auto"/>
        <w:jc w:val="left"/>
        <w:rPr>
          <w:lang w:val="ru-RU"/>
        </w:rPr>
      </w:pPr>
    </w:p>
    <w:tbl>
      <w:tblPr>
        <w:tblW w:w="8418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06"/>
        <w:gridCol w:w="1985"/>
        <w:gridCol w:w="1276"/>
        <w:gridCol w:w="992"/>
        <w:gridCol w:w="1559"/>
      </w:tblGrid>
      <w:tr w:rsidR="00614CD3" w:rsidRPr="00A701E8" w:rsidTr="00BB2501">
        <w:trPr>
          <w:cantSplit/>
          <w:trHeight w:val="698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6E3BED">
            <w:pPr>
              <w:pStyle w:val="BodyText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9C710B">
              <w:rPr>
                <w:b/>
                <w:color w:val="auto"/>
                <w:szCs w:val="18"/>
                <w:lang w:val="ru-RU"/>
              </w:rPr>
              <w:t>Наименование разделов и дисциплин (модулей)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6E3BED">
            <w:pPr>
              <w:pStyle w:val="BodyText"/>
              <w:spacing w:after="0" w:line="240" w:lineRule="auto"/>
              <w:jc w:val="center"/>
              <w:rPr>
                <w:b/>
                <w:color w:val="auto"/>
                <w:szCs w:val="18"/>
              </w:rPr>
            </w:pPr>
            <w:r w:rsidRPr="009C710B">
              <w:rPr>
                <w:b/>
                <w:color w:val="auto"/>
                <w:szCs w:val="18"/>
              </w:rPr>
              <w:t>Форма контроля</w:t>
            </w:r>
          </w:p>
          <w:p w:rsidR="00614CD3" w:rsidRPr="009C710B" w:rsidRDefault="00614CD3" w:rsidP="006E3BED">
            <w:pPr>
              <w:pStyle w:val="BodyText"/>
              <w:spacing w:after="0" w:line="240" w:lineRule="auto"/>
              <w:jc w:val="center"/>
              <w:rPr>
                <w:b/>
                <w:color w:val="auto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6E3BED">
            <w:pPr>
              <w:pStyle w:val="BodyText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9C710B">
              <w:rPr>
                <w:b/>
                <w:color w:val="auto"/>
                <w:szCs w:val="18"/>
                <w:lang w:val="ru-RU"/>
              </w:rPr>
              <w:t>Дата сдачи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6E3BED">
            <w:pPr>
              <w:pStyle w:val="BodyText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9C710B">
              <w:rPr>
                <w:b/>
                <w:color w:val="auto"/>
                <w:szCs w:val="18"/>
                <w:lang w:val="ru-RU"/>
              </w:rPr>
              <w:t>Оценка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6E3BED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color w:val="auto"/>
                <w:szCs w:val="18"/>
                <w:lang w:val="ru-RU"/>
              </w:rPr>
            </w:pPr>
            <w:r w:rsidRPr="009C710B">
              <w:rPr>
                <w:b/>
                <w:color w:val="auto"/>
                <w:sz w:val="16"/>
                <w:szCs w:val="16"/>
                <w:lang w:val="ru-RU"/>
              </w:rPr>
              <w:t>Подпись ответственного лица</w:t>
            </w:r>
          </w:p>
        </w:tc>
      </w:tr>
      <w:tr w:rsidR="00614CD3" w:rsidRPr="00A701E8" w:rsidTr="00BB2501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9C710B">
              <w:rPr>
                <w:color w:val="auto"/>
                <w:szCs w:val="18"/>
                <w:lang w:val="ru-RU"/>
              </w:rPr>
              <w:t>Иностранный язык</w:t>
            </w:r>
          </w:p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9C710B">
              <w:rPr>
                <w:color w:val="auto"/>
                <w:szCs w:val="18"/>
              </w:rPr>
              <w:t>кандидатский экзамен</w:t>
            </w:r>
            <w:r w:rsidRPr="009C710B">
              <w:rPr>
                <w:color w:val="auto"/>
                <w:szCs w:val="18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</w:p>
        </w:tc>
      </w:tr>
      <w:tr w:rsidR="00614CD3" w:rsidRPr="00A701E8" w:rsidTr="00BB2501">
        <w:trPr>
          <w:trHeight w:val="418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6753D" w:rsidRDefault="00614CD3" w:rsidP="004F5C4E">
            <w:pPr>
              <w:spacing w:after="0" w:line="240" w:lineRule="auto"/>
              <w:rPr>
                <w:i/>
                <w:iCs/>
                <w:lang w:val="ru-RU"/>
              </w:rPr>
            </w:pPr>
            <w:r w:rsidRPr="0096753D">
              <w:rPr>
                <w:bCs/>
                <w:lang w:val="ru-RU"/>
              </w:rPr>
              <w:t>Практика по получению профессиональных умений и опыта профессиональной деятельности</w:t>
            </w:r>
            <w:r w:rsidRPr="0096753D">
              <w:rPr>
                <w:b/>
                <w:bCs/>
                <w:lang w:val="ru-RU"/>
              </w:rPr>
              <w:t xml:space="preserve"> </w:t>
            </w:r>
            <w:r w:rsidRPr="0096753D">
              <w:rPr>
                <w:bCs/>
                <w:lang w:val="ru-RU"/>
              </w:rPr>
              <w:t>(</w:t>
            </w:r>
            <w:r>
              <w:rPr>
                <w:bCs/>
                <w:lang w:val="ru-RU"/>
              </w:rPr>
              <w:t>п</w:t>
            </w:r>
            <w:r w:rsidRPr="0096753D">
              <w:rPr>
                <w:bCs/>
                <w:lang w:val="ru-RU"/>
              </w:rPr>
              <w:t>едагогическая практика)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  <w:r w:rsidRPr="009C710B">
              <w:rPr>
                <w:color w:val="auto"/>
                <w:szCs w:val="18"/>
                <w:lang w:val="ru-RU"/>
              </w:rPr>
              <w:t>за</w:t>
            </w:r>
            <w:r w:rsidRPr="009C710B">
              <w:rPr>
                <w:color w:val="auto"/>
                <w:szCs w:val="18"/>
              </w:rPr>
              <w:t>ч</w:t>
            </w:r>
            <w:r w:rsidRPr="009C710B">
              <w:rPr>
                <w:color w:val="auto"/>
                <w:szCs w:val="18"/>
                <w:lang w:val="ru-RU"/>
              </w:rPr>
              <w:t>е</w:t>
            </w:r>
            <w:r w:rsidRPr="009C710B">
              <w:rPr>
                <w:color w:val="auto"/>
                <w:szCs w:val="18"/>
              </w:rPr>
              <w:t>т с оценкой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i/>
                <w:iCs/>
                <w:color w:val="auto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i/>
                <w:iCs/>
                <w:color w:val="auto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i/>
                <w:iCs/>
                <w:color w:val="auto"/>
                <w:szCs w:val="18"/>
              </w:rPr>
            </w:pPr>
          </w:p>
        </w:tc>
      </w:tr>
      <w:tr w:rsidR="00614CD3" w:rsidRPr="00A701E8" w:rsidTr="00BB2501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891C79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9C710B">
              <w:rPr>
                <w:color w:val="auto"/>
                <w:szCs w:val="18"/>
                <w:lang w:val="ru-RU" w:eastAsia="ru-RU"/>
              </w:rPr>
              <w:t>Научно-исследовательская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BB2501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9C710B">
              <w:rPr>
                <w:color w:val="auto"/>
                <w:szCs w:val="18"/>
                <w:lang w:val="ru-RU"/>
              </w:rPr>
              <w:t>зачет с оценкой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4F5C4E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</w:p>
        </w:tc>
      </w:tr>
    </w:tbl>
    <w:p w:rsidR="00614CD3" w:rsidRDefault="00614CD3" w:rsidP="004F5C4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614CD3" w:rsidRPr="00A701E8" w:rsidRDefault="00614CD3" w:rsidP="004F5C4E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614CD3" w:rsidRPr="00A701E8" w:rsidRDefault="00614CD3" w:rsidP="004F5C4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614CD3" w:rsidRPr="00A701E8" w:rsidRDefault="00614CD3" w:rsidP="004F5C4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614CD3" w:rsidRPr="00A701E8" w:rsidRDefault="00614CD3" w:rsidP="004F5C4E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4F5C4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614CD3" w:rsidRPr="00A701E8" w:rsidRDefault="00614CD3" w:rsidP="004F5C4E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4F5C4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614CD3" w:rsidRPr="00A701E8" w:rsidRDefault="00614CD3" w:rsidP="004F5C4E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4F5C4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614CD3" w:rsidRPr="00A701E8" w:rsidRDefault="00614CD3" w:rsidP="004F5C4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614CD3" w:rsidRPr="00A701E8" w:rsidRDefault="00614CD3" w:rsidP="004F5C4E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4F5C4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614CD3" w:rsidRPr="00A701E8" w:rsidRDefault="00614CD3" w:rsidP="004F5C4E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4F5C4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614CD3" w:rsidRPr="00A701E8" w:rsidRDefault="00614CD3" w:rsidP="004F5C4E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4F5C4E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614CD3" w:rsidRPr="00A701E8" w:rsidRDefault="00614CD3" w:rsidP="004F5C4E">
      <w:pPr>
        <w:rPr>
          <w:sz w:val="20"/>
          <w:szCs w:val="20"/>
          <w:lang w:val="ru-RU"/>
        </w:rPr>
      </w:pPr>
    </w:p>
    <w:p w:rsidR="00614CD3" w:rsidRPr="00A701E8" w:rsidRDefault="00614CD3" w:rsidP="004F5C4E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614CD3" w:rsidRPr="00A701E8" w:rsidRDefault="00614CD3" w:rsidP="004F5C4E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4CD3" w:rsidRPr="00A701E8" w:rsidRDefault="00614CD3" w:rsidP="004F5C4E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614CD3" w:rsidRPr="00A701E8" w:rsidRDefault="00614CD3" w:rsidP="004F5C4E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4CD3" w:rsidRPr="00A701E8" w:rsidRDefault="00614CD3" w:rsidP="004F5C4E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614CD3" w:rsidRPr="00A701E8" w:rsidRDefault="00614CD3" w:rsidP="004F5C4E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614CD3" w:rsidRPr="00A701E8" w:rsidRDefault="00614CD3" w:rsidP="004F5C4E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614CD3" w:rsidRPr="00A701E8" w:rsidRDefault="00614CD3" w:rsidP="004F5C4E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614CD3" w:rsidRPr="00A701E8" w:rsidRDefault="00614CD3" w:rsidP="004F5C4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614CD3" w:rsidRPr="00A701E8" w:rsidRDefault="00614CD3" w:rsidP="004F5C4E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614CD3" w:rsidRPr="00A701E8" w:rsidRDefault="00614CD3" w:rsidP="004F5C4E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614CD3" w:rsidRPr="00A701E8" w:rsidRDefault="00614CD3" w:rsidP="004F5C4E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r w:rsidRPr="00A701E8">
        <w:rPr>
          <w:sz w:val="24"/>
          <w:szCs w:val="24"/>
          <w:lang w:val="ru-RU"/>
        </w:rPr>
        <w:t xml:space="preserve">аттестован/не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614CD3" w:rsidRPr="00A701E8" w:rsidRDefault="00614CD3" w:rsidP="004F5C4E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614CD3" w:rsidRPr="00A701E8" w:rsidRDefault="00614CD3" w:rsidP="004F5C4E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614CD3" w:rsidRPr="00A701E8" w:rsidRDefault="00614CD3" w:rsidP="004F5C4E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614CD3" w:rsidRPr="00A701E8" w:rsidRDefault="00614CD3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614CD3" w:rsidRPr="00A701E8" w:rsidRDefault="00614CD3" w:rsidP="004F5C4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614CD3" w:rsidRPr="00A701E8" w:rsidRDefault="00614CD3" w:rsidP="004F5C4E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614CD3" w:rsidRPr="00A701E8" w:rsidRDefault="00614CD3" w:rsidP="004F5C4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614CD3" w:rsidRPr="00A701E8" w:rsidRDefault="00614CD3" w:rsidP="004F5C4E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614CD3" w:rsidRPr="00A701E8" w:rsidRDefault="00614CD3" w:rsidP="004F5C4E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r w:rsidRPr="00A701E8">
        <w:rPr>
          <w:i/>
          <w:iCs/>
          <w:sz w:val="24"/>
          <w:szCs w:val="24"/>
          <w:lang w:val="ru-RU"/>
        </w:rPr>
        <w:t>аттестован/не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614CD3" w:rsidRPr="00A701E8" w:rsidRDefault="00614CD3" w:rsidP="004F5C4E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614CD3" w:rsidRPr="00A701E8" w:rsidRDefault="00614CD3" w:rsidP="004F5C4E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614CD3" w:rsidRPr="00A701E8" w:rsidRDefault="00614CD3" w:rsidP="004F5C4E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614CD3" w:rsidRPr="00A701E8" w:rsidRDefault="00614CD3" w:rsidP="004F5C4E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614CD3" w:rsidRPr="00A701E8" w:rsidRDefault="00614CD3" w:rsidP="004F5C4E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614CD3" w:rsidRPr="00A701E8" w:rsidRDefault="00614CD3" w:rsidP="004F5C4E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614CD3" w:rsidRPr="00A701E8" w:rsidRDefault="00614CD3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614CD3" w:rsidRPr="00A701E8" w:rsidRDefault="00614CD3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614CD3" w:rsidRPr="00A701E8" w:rsidRDefault="00614CD3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614CD3" w:rsidRDefault="00614CD3" w:rsidP="004F5C4E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</w:p>
    <w:p w:rsidR="00614CD3" w:rsidRDefault="00614CD3" w:rsidP="004F5C4E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</w:p>
    <w:p w:rsidR="00614CD3" w:rsidRDefault="00614CD3" w:rsidP="004F5C4E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</w:p>
    <w:p w:rsidR="00614CD3" w:rsidRPr="00A701E8" w:rsidRDefault="00614CD3" w:rsidP="004F5C4E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i/>
          <w:iCs/>
          <w:sz w:val="24"/>
          <w:szCs w:val="24"/>
          <w:lang w:val="ru-RU"/>
        </w:rPr>
        <w:t>Переведен(а) / не переведен(а) / переведен(а) условно</w:t>
      </w:r>
      <w:r w:rsidRPr="00A701E8">
        <w:rPr>
          <w:sz w:val="24"/>
          <w:szCs w:val="24"/>
          <w:lang w:val="ru-RU"/>
        </w:rPr>
        <w:t xml:space="preserve"> </w:t>
      </w:r>
      <w:r w:rsidRPr="00A701E8">
        <w:rPr>
          <w:sz w:val="20"/>
          <w:szCs w:val="20"/>
          <w:lang w:val="ru-RU"/>
        </w:rPr>
        <w:t>на 3 курс обучения в аспирантуре</w:t>
      </w:r>
    </w:p>
    <w:p w:rsidR="00614CD3" w:rsidRPr="00A701E8" w:rsidRDefault="00614CD3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614CD3" w:rsidRPr="00A701E8" w:rsidRDefault="00614CD3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614CD3" w:rsidRPr="00A701E8" w:rsidRDefault="00614CD3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614CD3" w:rsidRPr="00A701E8" w:rsidRDefault="00614CD3" w:rsidP="004F5C4E">
      <w:pPr>
        <w:spacing w:after="0" w:line="240" w:lineRule="auto"/>
        <w:jc w:val="right"/>
        <w:rPr>
          <w:sz w:val="16"/>
          <w:szCs w:val="16"/>
          <w:lang w:val="ru-RU"/>
        </w:rPr>
      </w:pPr>
      <w:r w:rsidRPr="00AF6F81">
        <w:rPr>
          <w:sz w:val="20"/>
          <w:szCs w:val="20"/>
          <w:lang w:val="ru-RU"/>
        </w:rPr>
        <w:t>Начальник отдела аспирантуры и докторантуры</w:t>
      </w:r>
      <w:r w:rsidRPr="00A701E8">
        <w:rPr>
          <w:sz w:val="16"/>
          <w:szCs w:val="16"/>
          <w:lang w:val="ru-RU"/>
        </w:rPr>
        <w:t xml:space="preserve"> _____________________________________ ________________</w:t>
      </w:r>
    </w:p>
    <w:p w:rsidR="00614CD3" w:rsidRPr="00A701E8" w:rsidRDefault="00614CD3" w:rsidP="004F5C4E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614CD3" w:rsidRPr="00A701E8" w:rsidRDefault="00614CD3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614CD3" w:rsidRDefault="00614CD3">
      <w:pPr>
        <w:spacing w:after="200" w:line="276" w:lineRule="auto"/>
        <w:jc w:val="left"/>
        <w:rPr>
          <w:sz w:val="16"/>
          <w:szCs w:val="16"/>
          <w:lang w:val="ru-RU"/>
        </w:rPr>
      </w:pPr>
    </w:p>
    <w:p w:rsidR="00614CD3" w:rsidRPr="00A701E8" w:rsidRDefault="00614CD3" w:rsidP="00BB2501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>
        <w:rPr>
          <w:sz w:val="16"/>
          <w:szCs w:val="16"/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t>5-й семестр обучения</w:t>
      </w:r>
    </w:p>
    <w:p w:rsidR="00614CD3" w:rsidRPr="00A701E8" w:rsidRDefault="00614CD3" w:rsidP="00E849BA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614CD3" w:rsidRPr="00A701E8" w:rsidRDefault="00614CD3" w:rsidP="00E849BA">
      <w:pPr>
        <w:spacing w:after="0" w:line="240" w:lineRule="auto"/>
        <w:jc w:val="left"/>
        <w:rPr>
          <w:lang w:val="ru-RU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468"/>
        <w:gridCol w:w="1276"/>
        <w:gridCol w:w="1134"/>
        <w:gridCol w:w="992"/>
        <w:gridCol w:w="1701"/>
      </w:tblGrid>
      <w:tr w:rsidR="00614CD3" w:rsidRPr="00A701E8">
        <w:trPr>
          <w:cantSplit/>
          <w:trHeight w:val="698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94367">
            <w:pPr>
              <w:pStyle w:val="BodyText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9C710B">
              <w:rPr>
                <w:b/>
                <w:color w:val="auto"/>
                <w:szCs w:val="18"/>
                <w:lang w:val="ru-RU"/>
              </w:rPr>
              <w:t>Наименование разделов и дисциплин (модулей)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94367">
            <w:pPr>
              <w:pStyle w:val="BodyText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9C710B">
              <w:rPr>
                <w:b/>
                <w:color w:val="auto"/>
                <w:szCs w:val="18"/>
                <w:lang w:val="ru-RU"/>
              </w:rPr>
              <w:t>Форма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94367">
            <w:pPr>
              <w:pStyle w:val="BodyText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9C710B">
              <w:rPr>
                <w:b/>
                <w:color w:val="auto"/>
                <w:szCs w:val="18"/>
                <w:lang w:val="ru-RU"/>
              </w:rPr>
              <w:t>Дата сдачи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94367">
            <w:pPr>
              <w:pStyle w:val="BodyText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9C710B">
              <w:rPr>
                <w:b/>
                <w:color w:val="auto"/>
                <w:szCs w:val="18"/>
                <w:lang w:val="ru-RU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94367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color w:val="auto"/>
                <w:sz w:val="16"/>
                <w:szCs w:val="16"/>
                <w:lang w:val="ru-RU"/>
              </w:rPr>
            </w:pPr>
            <w:r w:rsidRPr="009C710B">
              <w:rPr>
                <w:b/>
                <w:color w:val="auto"/>
                <w:sz w:val="16"/>
                <w:szCs w:val="16"/>
                <w:lang w:val="ru-RU"/>
              </w:rPr>
              <w:t>Подпись ответственного лица</w:t>
            </w:r>
          </w:p>
        </w:tc>
      </w:tr>
      <w:tr w:rsidR="00614CD3" w:rsidRPr="00A701E8" w:rsidTr="009F7188">
        <w:trPr>
          <w:trHeight w:val="619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D3" w:rsidRPr="009C710B" w:rsidRDefault="00614CD3" w:rsidP="008822AF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9C710B">
              <w:rPr>
                <w:color w:val="auto"/>
                <w:szCs w:val="18"/>
                <w:lang w:val="ru-RU"/>
              </w:rPr>
              <w:t>Автоматизация и управление технологическими процессами и производствами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9C710B">
              <w:rPr>
                <w:color w:val="auto"/>
                <w:szCs w:val="18"/>
                <w:lang w:val="ru-RU"/>
              </w:rPr>
              <w:t>реферат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</w:tr>
      <w:tr w:rsidR="00614CD3" w:rsidRPr="00A701E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E849BA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9C710B">
              <w:rPr>
                <w:bCs/>
                <w:color w:val="auto"/>
                <w:szCs w:val="18"/>
                <w:lang w:val="ru-RU" w:eastAsia="ru-RU"/>
              </w:rPr>
              <w:t>Практика по получению профессиональных умений и опыта профессиональной деятельности</w:t>
            </w:r>
            <w:r w:rsidRPr="009C710B">
              <w:rPr>
                <w:b/>
                <w:bCs/>
                <w:color w:val="auto"/>
                <w:szCs w:val="18"/>
                <w:lang w:val="ru-RU" w:eastAsia="ru-RU"/>
              </w:rPr>
              <w:t xml:space="preserve"> </w:t>
            </w:r>
            <w:r>
              <w:rPr>
                <w:bCs/>
                <w:color w:val="auto"/>
                <w:szCs w:val="18"/>
                <w:lang w:val="ru-RU" w:eastAsia="ru-RU"/>
              </w:rPr>
              <w:t>(п</w:t>
            </w:r>
            <w:r w:rsidRPr="009C710B">
              <w:rPr>
                <w:bCs/>
                <w:color w:val="auto"/>
                <w:szCs w:val="18"/>
                <w:lang w:val="ru-RU" w:eastAsia="ru-RU"/>
              </w:rPr>
              <w:t>едагогическая практика)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9C710B">
              <w:rPr>
                <w:color w:val="auto"/>
                <w:szCs w:val="18"/>
                <w:lang w:val="ru-RU"/>
              </w:rPr>
              <w:t>зачет с оценкой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</w:tr>
      <w:tr w:rsidR="00614CD3" w:rsidRPr="00A701E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045C4A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9C710B">
              <w:rPr>
                <w:color w:val="auto"/>
                <w:szCs w:val="18"/>
                <w:lang w:val="ru-RU" w:eastAsia="ru-RU"/>
              </w:rPr>
              <w:t>Научно-исследовательская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045C4A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9C710B">
              <w:rPr>
                <w:color w:val="auto"/>
                <w:szCs w:val="18"/>
                <w:lang w:val="ru-RU"/>
              </w:rPr>
              <w:t>зачет с оценкой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</w:tr>
    </w:tbl>
    <w:p w:rsidR="00614CD3" w:rsidRPr="00A701E8" w:rsidRDefault="00614CD3" w:rsidP="004F5C4E">
      <w:pPr>
        <w:spacing w:after="200" w:line="276" w:lineRule="auto"/>
        <w:jc w:val="left"/>
        <w:rPr>
          <w:sz w:val="16"/>
          <w:szCs w:val="16"/>
          <w:lang w:val="ru-RU"/>
        </w:rPr>
      </w:pPr>
    </w:p>
    <w:p w:rsidR="00614CD3" w:rsidRPr="00A701E8" w:rsidRDefault="00614CD3" w:rsidP="00E849BA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614CD3" w:rsidRPr="00A701E8" w:rsidRDefault="00614CD3" w:rsidP="00E849BA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614CD3" w:rsidRPr="00A701E8" w:rsidRDefault="00614CD3" w:rsidP="00E849BA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614CD3" w:rsidRPr="00A701E8" w:rsidRDefault="00614CD3" w:rsidP="00E849BA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E849BA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614CD3" w:rsidRPr="00A701E8" w:rsidRDefault="00614CD3" w:rsidP="00E849BA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E849BA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614CD3" w:rsidRPr="00A701E8" w:rsidRDefault="00614CD3" w:rsidP="00E849BA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E849BA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614CD3" w:rsidRPr="00A701E8" w:rsidRDefault="00614CD3" w:rsidP="00E849BA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614CD3" w:rsidRPr="00A701E8" w:rsidRDefault="00614CD3" w:rsidP="00E849BA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E849BA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614CD3" w:rsidRPr="00A701E8" w:rsidRDefault="00614CD3" w:rsidP="00E849BA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E849BA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614CD3" w:rsidRPr="00A701E8" w:rsidRDefault="00614CD3" w:rsidP="00E849BA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E849BA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614CD3" w:rsidRPr="00A701E8" w:rsidRDefault="00614CD3" w:rsidP="00E849BA">
      <w:pPr>
        <w:rPr>
          <w:sz w:val="20"/>
          <w:szCs w:val="20"/>
          <w:lang w:val="ru-RU"/>
        </w:rPr>
      </w:pPr>
    </w:p>
    <w:p w:rsidR="00614CD3" w:rsidRPr="00A701E8" w:rsidRDefault="00614CD3" w:rsidP="00E849BA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614CD3" w:rsidRPr="00A701E8" w:rsidRDefault="00614CD3" w:rsidP="00E849BA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4CD3" w:rsidRPr="00A701E8" w:rsidRDefault="00614CD3" w:rsidP="00E849BA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614CD3" w:rsidRPr="00A701E8" w:rsidRDefault="00614CD3" w:rsidP="00E849BA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4CD3" w:rsidRPr="00A701E8" w:rsidRDefault="00614CD3" w:rsidP="00E849BA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614CD3" w:rsidRPr="00A701E8" w:rsidRDefault="00614CD3" w:rsidP="00E849BA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614CD3" w:rsidRPr="00A701E8" w:rsidRDefault="00614CD3" w:rsidP="00E849BA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614CD3" w:rsidRPr="00A701E8" w:rsidRDefault="00614CD3" w:rsidP="00E849BA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614CD3" w:rsidRPr="00A701E8" w:rsidRDefault="00614CD3" w:rsidP="00E849BA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614CD3" w:rsidRPr="00A701E8" w:rsidRDefault="00614CD3" w:rsidP="00E849BA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614CD3" w:rsidRPr="00A701E8" w:rsidRDefault="00614CD3" w:rsidP="00E849BA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614CD3" w:rsidRPr="00A701E8" w:rsidRDefault="00614CD3" w:rsidP="00E849BA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614CD3" w:rsidRPr="00A701E8" w:rsidRDefault="00614CD3" w:rsidP="00E849BA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614CD3" w:rsidRPr="00A701E8" w:rsidRDefault="00614CD3" w:rsidP="00E849BA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614CD3" w:rsidRPr="00A701E8" w:rsidRDefault="00614CD3" w:rsidP="00E849BA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r w:rsidRPr="00A701E8">
        <w:rPr>
          <w:sz w:val="24"/>
          <w:szCs w:val="24"/>
          <w:lang w:val="ru-RU"/>
        </w:rPr>
        <w:t xml:space="preserve">аттестован/не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614CD3" w:rsidRPr="00A701E8" w:rsidRDefault="00614CD3" w:rsidP="00E849BA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614CD3" w:rsidRPr="00A701E8" w:rsidRDefault="00614CD3" w:rsidP="00E849BA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614CD3" w:rsidRPr="00A701E8" w:rsidRDefault="00614CD3" w:rsidP="00E849BA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614CD3" w:rsidRPr="00A701E8" w:rsidRDefault="00614CD3" w:rsidP="00E849BA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614CD3" w:rsidRPr="00A701E8" w:rsidRDefault="00614CD3" w:rsidP="00E849BA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614CD3" w:rsidRPr="00A701E8" w:rsidRDefault="00614CD3" w:rsidP="00E849BA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614CD3" w:rsidRPr="00A701E8" w:rsidRDefault="00614CD3" w:rsidP="00E849BA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614CD3" w:rsidRPr="00A701E8" w:rsidRDefault="00614CD3" w:rsidP="00E849BA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614CD3" w:rsidRPr="00A701E8" w:rsidRDefault="00614CD3" w:rsidP="00E849BA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r w:rsidRPr="00A701E8">
        <w:rPr>
          <w:sz w:val="24"/>
          <w:szCs w:val="24"/>
          <w:lang w:val="ru-RU"/>
        </w:rPr>
        <w:t>аттестован/не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614CD3" w:rsidRPr="00A701E8" w:rsidRDefault="00614CD3" w:rsidP="00E849BA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614CD3" w:rsidRPr="00A701E8" w:rsidRDefault="00614CD3" w:rsidP="00E849BA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614CD3" w:rsidRPr="00A701E8" w:rsidRDefault="00614CD3" w:rsidP="00E849BA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614CD3" w:rsidRPr="00A701E8" w:rsidRDefault="00614CD3" w:rsidP="00E849BA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614CD3" w:rsidRPr="00A701E8" w:rsidRDefault="00614CD3" w:rsidP="00E849BA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614CD3" w:rsidRPr="00A701E8" w:rsidRDefault="00614CD3" w:rsidP="00E849BA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614CD3" w:rsidRPr="00A701E8" w:rsidRDefault="00614CD3" w:rsidP="00E849BA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614CD3" w:rsidRPr="00A701E8" w:rsidRDefault="00614CD3" w:rsidP="00E849BA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614CD3" w:rsidRPr="00A701E8" w:rsidRDefault="00614CD3" w:rsidP="00E849BA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614CD3" w:rsidRPr="00A701E8" w:rsidRDefault="00614CD3" w:rsidP="00E849BA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614CD3" w:rsidRPr="00A701E8" w:rsidRDefault="00614CD3" w:rsidP="00C45FE8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 w:rsidRPr="00A701E8">
        <w:rPr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t>6-й семестр обучения</w:t>
      </w:r>
    </w:p>
    <w:p w:rsidR="00614CD3" w:rsidRPr="00A701E8" w:rsidRDefault="00614CD3" w:rsidP="00E849BA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614CD3" w:rsidRPr="00A701E8" w:rsidRDefault="00614CD3" w:rsidP="00E849BA">
      <w:pPr>
        <w:spacing w:after="0" w:line="240" w:lineRule="auto"/>
        <w:jc w:val="left"/>
        <w:rPr>
          <w:lang w:val="ru-RU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86"/>
        <w:gridCol w:w="1692"/>
        <w:gridCol w:w="1134"/>
        <w:gridCol w:w="992"/>
        <w:gridCol w:w="1843"/>
      </w:tblGrid>
      <w:tr w:rsidR="00614CD3" w:rsidRPr="00A701E8" w:rsidTr="00193B9A">
        <w:trPr>
          <w:cantSplit/>
          <w:trHeight w:val="698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E849BA">
            <w:pPr>
              <w:pStyle w:val="BodyText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9C710B">
              <w:rPr>
                <w:b/>
                <w:color w:val="auto"/>
                <w:szCs w:val="18"/>
                <w:lang w:val="ru-RU"/>
              </w:rPr>
              <w:t>Наименование разделов и дисциплин (модулей)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E849BA">
            <w:pPr>
              <w:pStyle w:val="BodyText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9C710B">
              <w:rPr>
                <w:b/>
                <w:color w:val="auto"/>
                <w:szCs w:val="18"/>
                <w:lang w:val="ru-RU"/>
              </w:rPr>
              <w:t>Форма контроля</w:t>
            </w:r>
          </w:p>
          <w:p w:rsidR="00614CD3" w:rsidRPr="009C710B" w:rsidRDefault="00614CD3" w:rsidP="00E849BA">
            <w:pPr>
              <w:pStyle w:val="BodyText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E849BA">
            <w:pPr>
              <w:pStyle w:val="BodyText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9C710B">
              <w:rPr>
                <w:b/>
                <w:color w:val="auto"/>
                <w:szCs w:val="18"/>
                <w:lang w:val="ru-RU"/>
              </w:rPr>
              <w:t>Дата сдачи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E849BA">
            <w:pPr>
              <w:pStyle w:val="BodyText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9C710B">
              <w:rPr>
                <w:b/>
                <w:color w:val="auto"/>
                <w:szCs w:val="18"/>
                <w:lang w:val="ru-RU"/>
              </w:rPr>
              <w:t>Оценка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E849BA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color w:val="auto"/>
                <w:sz w:val="16"/>
                <w:szCs w:val="16"/>
                <w:lang w:val="ru-RU"/>
              </w:rPr>
            </w:pPr>
            <w:r w:rsidRPr="009C710B">
              <w:rPr>
                <w:b/>
                <w:color w:val="auto"/>
                <w:sz w:val="16"/>
                <w:szCs w:val="16"/>
                <w:lang w:val="ru-RU"/>
              </w:rPr>
              <w:t>Подпись ответственного лица</w:t>
            </w:r>
          </w:p>
        </w:tc>
      </w:tr>
      <w:tr w:rsidR="00614CD3" w:rsidRPr="00A701E8" w:rsidTr="00193B9A">
        <w:trPr>
          <w:trHeight w:val="60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9C710B">
              <w:rPr>
                <w:color w:val="auto"/>
                <w:szCs w:val="18"/>
                <w:lang w:val="ru-RU"/>
              </w:rPr>
              <w:t>Автоматизация и управление технологическими процессами и производствами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9C710B">
              <w:rPr>
                <w:color w:val="auto"/>
                <w:szCs w:val="18"/>
                <w:lang w:val="ru-RU"/>
              </w:rPr>
              <w:t xml:space="preserve">кандидатский экзамен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</w:p>
        </w:tc>
      </w:tr>
      <w:tr w:rsidR="00614CD3" w:rsidRPr="00A701E8" w:rsidTr="00193B9A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9C710B">
              <w:rPr>
                <w:bCs/>
                <w:color w:val="auto"/>
                <w:szCs w:val="18"/>
                <w:lang w:val="ru-RU" w:eastAsia="ru-RU"/>
              </w:rPr>
              <w:t>Практика по получению профессиональных умений и опыта профессиональной деятельности</w:t>
            </w:r>
            <w:r w:rsidRPr="009C710B">
              <w:rPr>
                <w:b/>
                <w:bCs/>
                <w:color w:val="auto"/>
                <w:szCs w:val="18"/>
                <w:lang w:val="ru-RU" w:eastAsia="ru-RU"/>
              </w:rPr>
              <w:t xml:space="preserve"> </w:t>
            </w:r>
            <w:r>
              <w:rPr>
                <w:bCs/>
                <w:color w:val="auto"/>
                <w:szCs w:val="18"/>
                <w:lang w:val="ru-RU" w:eastAsia="ru-RU"/>
              </w:rPr>
              <w:t>(п</w:t>
            </w:r>
            <w:r w:rsidRPr="009C710B">
              <w:rPr>
                <w:bCs/>
                <w:color w:val="auto"/>
                <w:szCs w:val="18"/>
                <w:lang w:val="ru-RU" w:eastAsia="ru-RU"/>
              </w:rPr>
              <w:t>едагогическая практика)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  <w:r w:rsidRPr="009C710B">
              <w:rPr>
                <w:color w:val="auto"/>
                <w:szCs w:val="18"/>
                <w:lang w:val="ru-RU"/>
              </w:rPr>
              <w:t>зачет с оценкой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</w:p>
        </w:tc>
      </w:tr>
      <w:tr w:rsidR="00614CD3" w:rsidRPr="00A701E8" w:rsidTr="00193B9A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045C4A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9C710B">
              <w:rPr>
                <w:color w:val="auto"/>
                <w:szCs w:val="18"/>
                <w:lang w:val="ru-RU" w:eastAsia="ru-RU"/>
              </w:rPr>
              <w:t>Научно-исследовательская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045C4A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9C710B">
              <w:rPr>
                <w:color w:val="auto"/>
                <w:szCs w:val="18"/>
                <w:lang w:val="ru-RU"/>
              </w:rPr>
              <w:t>зачет с оценкой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</w:rPr>
            </w:pPr>
          </w:p>
        </w:tc>
      </w:tr>
    </w:tbl>
    <w:p w:rsidR="00614CD3" w:rsidRPr="00A701E8" w:rsidRDefault="00614CD3" w:rsidP="00E849BA">
      <w:pPr>
        <w:spacing w:after="200" w:line="276" w:lineRule="auto"/>
        <w:jc w:val="left"/>
        <w:rPr>
          <w:lang w:val="ru-RU"/>
        </w:rPr>
      </w:pPr>
    </w:p>
    <w:p w:rsidR="00614CD3" w:rsidRPr="00A701E8" w:rsidRDefault="00614CD3" w:rsidP="00162B80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614CD3" w:rsidRPr="00A701E8" w:rsidRDefault="00614CD3" w:rsidP="00162B80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614CD3" w:rsidRPr="00A701E8" w:rsidRDefault="00614CD3" w:rsidP="00162B80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614CD3" w:rsidRPr="00A701E8" w:rsidRDefault="00614CD3" w:rsidP="00162B80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162B80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614CD3" w:rsidRPr="00A701E8" w:rsidRDefault="00614CD3" w:rsidP="00162B80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162B80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614CD3" w:rsidRPr="00A701E8" w:rsidRDefault="00614CD3" w:rsidP="00162B80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162B80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614CD3" w:rsidRPr="00A701E8" w:rsidRDefault="00614CD3" w:rsidP="00162B80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614CD3" w:rsidRPr="00A701E8" w:rsidRDefault="00614CD3" w:rsidP="00162B80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162B80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614CD3" w:rsidRPr="00A701E8" w:rsidRDefault="00614CD3" w:rsidP="00162B80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162B80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614CD3" w:rsidRPr="00A701E8" w:rsidRDefault="00614CD3" w:rsidP="00162B80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162B80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614CD3" w:rsidRPr="00A701E8" w:rsidRDefault="00614CD3" w:rsidP="00162B80">
      <w:pPr>
        <w:rPr>
          <w:sz w:val="20"/>
          <w:szCs w:val="20"/>
          <w:lang w:val="ru-RU"/>
        </w:rPr>
      </w:pPr>
    </w:p>
    <w:p w:rsidR="00614CD3" w:rsidRPr="00A701E8" w:rsidRDefault="00614CD3" w:rsidP="00162B80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614CD3" w:rsidRPr="00A701E8" w:rsidRDefault="00614CD3" w:rsidP="00162B80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4CD3" w:rsidRPr="00A701E8" w:rsidRDefault="00614CD3" w:rsidP="00162B80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614CD3" w:rsidRPr="00A701E8" w:rsidRDefault="00614CD3" w:rsidP="00162B80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4CD3" w:rsidRPr="00A701E8" w:rsidRDefault="00614CD3" w:rsidP="00162B80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614CD3" w:rsidRPr="00A701E8" w:rsidRDefault="00614CD3" w:rsidP="00162B80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614CD3" w:rsidRPr="00A701E8" w:rsidRDefault="00614CD3" w:rsidP="00162B80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614CD3" w:rsidRPr="00A701E8" w:rsidRDefault="00614CD3" w:rsidP="00162B80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614CD3" w:rsidRPr="00A701E8" w:rsidRDefault="00614CD3" w:rsidP="00162B80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614CD3" w:rsidRPr="00A701E8" w:rsidRDefault="00614CD3" w:rsidP="00162B80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614CD3" w:rsidRPr="00A701E8" w:rsidRDefault="00614CD3" w:rsidP="00162B80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614CD3" w:rsidRPr="00A701E8" w:rsidRDefault="00614CD3" w:rsidP="00162B80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r w:rsidRPr="00A701E8">
        <w:rPr>
          <w:sz w:val="24"/>
          <w:szCs w:val="24"/>
          <w:lang w:val="ru-RU"/>
        </w:rPr>
        <w:t xml:space="preserve">аттестован/не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614CD3" w:rsidRPr="00A701E8" w:rsidRDefault="00614CD3" w:rsidP="00162B80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614CD3" w:rsidRPr="00A701E8" w:rsidRDefault="00614CD3" w:rsidP="00162B80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614CD3" w:rsidRPr="00A701E8" w:rsidRDefault="00614CD3" w:rsidP="00162B80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614CD3" w:rsidRPr="00A701E8" w:rsidRDefault="00614CD3" w:rsidP="00162B80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614CD3" w:rsidRPr="00A701E8" w:rsidRDefault="00614CD3" w:rsidP="00162B80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614CD3" w:rsidRPr="00A701E8" w:rsidRDefault="00614CD3" w:rsidP="00162B80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614CD3" w:rsidRPr="00A701E8" w:rsidRDefault="00614CD3" w:rsidP="00162B80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614CD3" w:rsidRPr="00A701E8" w:rsidRDefault="00614CD3" w:rsidP="00162B80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614CD3" w:rsidRPr="00A701E8" w:rsidRDefault="00614CD3" w:rsidP="00162B80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r w:rsidRPr="00A701E8">
        <w:rPr>
          <w:i/>
          <w:iCs/>
          <w:sz w:val="24"/>
          <w:szCs w:val="24"/>
          <w:lang w:val="ru-RU"/>
        </w:rPr>
        <w:t>аттестован/не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614CD3" w:rsidRPr="00A701E8" w:rsidRDefault="00614CD3" w:rsidP="00162B80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614CD3" w:rsidRPr="00A701E8" w:rsidRDefault="00614CD3" w:rsidP="00162B80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614CD3" w:rsidRPr="00A701E8" w:rsidRDefault="00614CD3" w:rsidP="00162B80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614CD3" w:rsidRPr="00A701E8" w:rsidRDefault="00614CD3" w:rsidP="00162B80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614CD3" w:rsidRPr="00A701E8" w:rsidRDefault="00614CD3" w:rsidP="00162B80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614CD3" w:rsidRPr="00A701E8" w:rsidRDefault="00614CD3" w:rsidP="00162B80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614CD3" w:rsidRPr="00A701E8" w:rsidRDefault="00614CD3" w:rsidP="00162B80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614CD3" w:rsidRPr="00A701E8" w:rsidRDefault="00614CD3" w:rsidP="00162B80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614CD3" w:rsidRPr="00A701E8" w:rsidRDefault="00614CD3" w:rsidP="00162B80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614CD3" w:rsidRDefault="00614CD3" w:rsidP="00162B80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</w:p>
    <w:p w:rsidR="00614CD3" w:rsidRPr="00A701E8" w:rsidRDefault="00614CD3" w:rsidP="00162B80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i/>
          <w:iCs/>
          <w:sz w:val="24"/>
          <w:szCs w:val="24"/>
          <w:lang w:val="ru-RU"/>
        </w:rPr>
        <w:t>Переведен(а) / не переведен(а) / переведен(а) условно</w:t>
      </w:r>
      <w:r w:rsidRPr="00A701E8">
        <w:rPr>
          <w:sz w:val="24"/>
          <w:szCs w:val="24"/>
          <w:lang w:val="ru-RU"/>
        </w:rPr>
        <w:t xml:space="preserve"> </w:t>
      </w:r>
      <w:r w:rsidRPr="00A701E8">
        <w:rPr>
          <w:sz w:val="20"/>
          <w:szCs w:val="20"/>
          <w:lang w:val="ru-RU"/>
        </w:rPr>
        <w:t>на 4 курс обучения в аспирантуре</w:t>
      </w:r>
    </w:p>
    <w:p w:rsidR="00614CD3" w:rsidRPr="00A701E8" w:rsidRDefault="00614CD3" w:rsidP="00162B80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614CD3" w:rsidRPr="00A701E8" w:rsidRDefault="00614CD3" w:rsidP="00162B80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614CD3" w:rsidRPr="00A701E8" w:rsidRDefault="00614CD3" w:rsidP="00162B80">
      <w:pPr>
        <w:spacing w:after="0" w:line="240" w:lineRule="auto"/>
        <w:jc w:val="right"/>
        <w:rPr>
          <w:sz w:val="16"/>
          <w:szCs w:val="16"/>
          <w:lang w:val="ru-RU"/>
        </w:rPr>
      </w:pPr>
      <w:r w:rsidRPr="00AF6F81">
        <w:rPr>
          <w:sz w:val="20"/>
          <w:szCs w:val="20"/>
          <w:lang w:val="ru-RU"/>
        </w:rPr>
        <w:t xml:space="preserve">Начальник отдела аспирантуры и докторантуры </w:t>
      </w:r>
      <w:r>
        <w:rPr>
          <w:lang w:val="ru-RU"/>
        </w:rPr>
        <w:t xml:space="preserve">        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614CD3" w:rsidRPr="00A701E8" w:rsidRDefault="00614CD3" w:rsidP="00162B80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614CD3" w:rsidRPr="00A701E8" w:rsidRDefault="00614CD3" w:rsidP="00162B80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614CD3" w:rsidRPr="00A701E8" w:rsidRDefault="00614CD3" w:rsidP="00BB2501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>
        <w:rPr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t>7-й семестр обучения</w:t>
      </w:r>
    </w:p>
    <w:p w:rsidR="00614CD3" w:rsidRPr="00A701E8" w:rsidRDefault="00614CD3" w:rsidP="00E03258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614CD3" w:rsidRPr="00A701E8" w:rsidRDefault="00614CD3" w:rsidP="00E03258">
      <w:pPr>
        <w:spacing w:after="0" w:line="240" w:lineRule="auto"/>
        <w:jc w:val="left"/>
        <w:rPr>
          <w:lang w:val="ru-RU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706"/>
        <w:gridCol w:w="1620"/>
        <w:gridCol w:w="1233"/>
        <w:gridCol w:w="918"/>
        <w:gridCol w:w="1701"/>
      </w:tblGrid>
      <w:tr w:rsidR="00614CD3" w:rsidRPr="00A701E8" w:rsidTr="003B4337">
        <w:trPr>
          <w:cantSplit/>
          <w:trHeight w:val="414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E03258">
            <w:pPr>
              <w:pStyle w:val="BodyText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9C710B">
              <w:rPr>
                <w:b/>
                <w:color w:val="auto"/>
                <w:szCs w:val="18"/>
                <w:lang w:val="ru-RU"/>
              </w:rPr>
              <w:t>Наименование разделов и дисциплин (модулей)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E03258">
            <w:pPr>
              <w:pStyle w:val="BodyText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9C710B">
              <w:rPr>
                <w:b/>
                <w:color w:val="auto"/>
                <w:szCs w:val="18"/>
                <w:lang w:val="ru-RU"/>
              </w:rPr>
              <w:t>Форма контроля</w:t>
            </w:r>
          </w:p>
          <w:p w:rsidR="00614CD3" w:rsidRPr="009C710B" w:rsidRDefault="00614CD3" w:rsidP="00E03258">
            <w:pPr>
              <w:pStyle w:val="BodyText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E03258">
            <w:pPr>
              <w:pStyle w:val="BodyText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9C710B">
              <w:rPr>
                <w:b/>
                <w:color w:val="auto"/>
                <w:szCs w:val="18"/>
                <w:lang w:val="ru-RU"/>
              </w:rPr>
              <w:t>Дата сдачи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E03258">
            <w:pPr>
              <w:pStyle w:val="BodyText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9C710B">
              <w:rPr>
                <w:b/>
                <w:color w:val="auto"/>
                <w:szCs w:val="18"/>
                <w:lang w:val="ru-RU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E03258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color w:val="auto"/>
                <w:sz w:val="16"/>
                <w:szCs w:val="16"/>
                <w:lang w:val="ru-RU"/>
              </w:rPr>
            </w:pPr>
            <w:r w:rsidRPr="009C710B">
              <w:rPr>
                <w:b/>
                <w:color w:val="auto"/>
                <w:sz w:val="16"/>
                <w:szCs w:val="16"/>
                <w:lang w:val="ru-RU"/>
              </w:rPr>
              <w:t>Подпись ответственного лица</w:t>
            </w:r>
          </w:p>
        </w:tc>
      </w:tr>
      <w:tr w:rsidR="00614CD3" w:rsidRPr="000B50B6" w:rsidTr="003B4337">
        <w:trPr>
          <w:trHeight w:val="551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6C6758">
            <w:pPr>
              <w:pStyle w:val="BodyText"/>
              <w:spacing w:after="0" w:line="240" w:lineRule="auto"/>
              <w:rPr>
                <w:color w:val="auto"/>
                <w:szCs w:val="18"/>
                <w:lang w:val="ru-RU" w:eastAsia="ru-RU"/>
              </w:rPr>
            </w:pPr>
            <w:r w:rsidRPr="009C710B">
              <w:rPr>
                <w:color w:val="auto"/>
                <w:szCs w:val="18"/>
                <w:lang w:val="ru-RU" w:eastAsia="ru-RU"/>
              </w:rPr>
              <w:t>Инновационные направления информатики, вычислительной техники и 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045C4A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9C710B">
              <w:rPr>
                <w:color w:val="auto"/>
                <w:szCs w:val="18"/>
                <w:lang w:val="ru-RU"/>
              </w:rPr>
              <w:t>зачет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</w:tr>
      <w:tr w:rsidR="00614CD3" w:rsidRPr="00A701E8" w:rsidTr="003B4337">
        <w:trPr>
          <w:trHeight w:val="982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045C4A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9C710B">
              <w:rPr>
                <w:bCs/>
                <w:color w:val="auto"/>
                <w:szCs w:val="18"/>
                <w:lang w:val="ru-RU" w:eastAsia="ru-RU"/>
              </w:rPr>
              <w:t xml:space="preserve">Практика по получению профессиональных умений и опыта </w:t>
            </w:r>
            <w:r>
              <w:rPr>
                <w:bCs/>
                <w:color w:val="auto"/>
                <w:szCs w:val="18"/>
                <w:lang w:val="ru-RU" w:eastAsia="ru-RU"/>
              </w:rPr>
              <w:t>профессиональной деятельности (э</w:t>
            </w:r>
            <w:r w:rsidRPr="009C710B">
              <w:rPr>
                <w:bCs/>
                <w:color w:val="auto"/>
                <w:szCs w:val="18"/>
                <w:lang w:val="ru-RU" w:eastAsia="ru-RU"/>
              </w:rPr>
              <w:t>кспериментально-исследовательская практика)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045C4A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9C710B">
              <w:rPr>
                <w:color w:val="auto"/>
                <w:szCs w:val="18"/>
                <w:lang w:val="ru-RU"/>
              </w:rPr>
              <w:t>зачет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</w:tr>
      <w:tr w:rsidR="00614CD3" w:rsidRPr="00A701E8" w:rsidTr="003B4337">
        <w:trPr>
          <w:trHeight w:val="561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6724C0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9C710B">
              <w:rPr>
                <w:color w:val="auto"/>
                <w:szCs w:val="18"/>
                <w:lang w:val="ru-RU" w:eastAsia="ru-RU"/>
              </w:rPr>
              <w:t>Научно-исследовательская деятельность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6724C0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9C710B">
              <w:rPr>
                <w:color w:val="auto"/>
                <w:szCs w:val="18"/>
                <w:lang w:val="ru-RU"/>
              </w:rPr>
              <w:t>зачет с оценкой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</w:tr>
    </w:tbl>
    <w:p w:rsidR="00614CD3" w:rsidRPr="00A701E8" w:rsidRDefault="00614CD3" w:rsidP="005E5931">
      <w:pPr>
        <w:spacing w:after="200" w:line="276" w:lineRule="auto"/>
        <w:jc w:val="left"/>
        <w:rPr>
          <w:lang w:val="ru-RU"/>
        </w:rPr>
      </w:pPr>
    </w:p>
    <w:p w:rsidR="00614CD3" w:rsidRPr="00A701E8" w:rsidRDefault="00614CD3" w:rsidP="00E03258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614CD3" w:rsidRPr="00A701E8" w:rsidRDefault="00614CD3" w:rsidP="00E03258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614CD3" w:rsidRPr="00A701E8" w:rsidRDefault="00614CD3" w:rsidP="00E03258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614CD3" w:rsidRPr="00A701E8" w:rsidRDefault="00614CD3" w:rsidP="00E03258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E03258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614CD3" w:rsidRPr="00A701E8" w:rsidRDefault="00614CD3" w:rsidP="00E03258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E03258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614CD3" w:rsidRPr="00A701E8" w:rsidRDefault="00614CD3" w:rsidP="00E03258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E03258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614CD3" w:rsidRPr="00A701E8" w:rsidRDefault="00614CD3" w:rsidP="00E03258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614CD3" w:rsidRPr="00A701E8" w:rsidRDefault="00614CD3" w:rsidP="00E03258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E03258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614CD3" w:rsidRPr="00A701E8" w:rsidRDefault="00614CD3" w:rsidP="00E03258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E03258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614CD3" w:rsidRPr="00A701E8" w:rsidRDefault="00614CD3" w:rsidP="00E03258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E03258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614CD3" w:rsidRPr="00A701E8" w:rsidRDefault="00614CD3" w:rsidP="00E03258">
      <w:pPr>
        <w:rPr>
          <w:sz w:val="20"/>
          <w:szCs w:val="20"/>
          <w:lang w:val="ru-RU"/>
        </w:rPr>
      </w:pPr>
    </w:p>
    <w:p w:rsidR="00614CD3" w:rsidRPr="00A701E8" w:rsidRDefault="00614CD3" w:rsidP="00E03258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614CD3" w:rsidRPr="00A701E8" w:rsidRDefault="00614CD3" w:rsidP="00E03258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4CD3" w:rsidRPr="00A701E8" w:rsidRDefault="00614CD3" w:rsidP="00E03258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614CD3" w:rsidRPr="00A701E8" w:rsidRDefault="00614CD3" w:rsidP="00E03258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4CD3" w:rsidRPr="00A701E8" w:rsidRDefault="00614CD3" w:rsidP="00E03258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614CD3" w:rsidRPr="00A701E8" w:rsidRDefault="00614CD3" w:rsidP="00E03258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614CD3" w:rsidRPr="00A701E8" w:rsidRDefault="00614CD3" w:rsidP="00E03258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614CD3" w:rsidRPr="00A701E8" w:rsidRDefault="00614CD3" w:rsidP="00E03258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614CD3" w:rsidRPr="00A701E8" w:rsidRDefault="00614CD3" w:rsidP="00E03258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614CD3" w:rsidRPr="00A701E8" w:rsidRDefault="00614CD3" w:rsidP="00E03258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614CD3" w:rsidRPr="00A701E8" w:rsidRDefault="00614CD3" w:rsidP="00E03258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614CD3" w:rsidRPr="00A701E8" w:rsidRDefault="00614CD3" w:rsidP="00E03258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614CD3" w:rsidRPr="00A701E8" w:rsidRDefault="00614CD3" w:rsidP="00E03258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614CD3" w:rsidRPr="00A701E8" w:rsidRDefault="00614CD3" w:rsidP="00E03258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614CD3" w:rsidRPr="00A701E8" w:rsidRDefault="00614CD3" w:rsidP="00E03258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r w:rsidRPr="00A701E8">
        <w:rPr>
          <w:sz w:val="24"/>
          <w:szCs w:val="24"/>
          <w:lang w:val="ru-RU"/>
        </w:rPr>
        <w:t xml:space="preserve">аттестован/не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614CD3" w:rsidRPr="00A701E8" w:rsidRDefault="00614CD3" w:rsidP="00E03258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614CD3" w:rsidRPr="00A701E8" w:rsidRDefault="00614CD3" w:rsidP="00E03258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614CD3" w:rsidRPr="00A701E8" w:rsidRDefault="00614CD3" w:rsidP="00E03258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614CD3" w:rsidRPr="00A701E8" w:rsidRDefault="00614CD3" w:rsidP="00E03258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614CD3" w:rsidRPr="00A701E8" w:rsidRDefault="00614CD3" w:rsidP="00E03258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614CD3" w:rsidRPr="00A701E8" w:rsidRDefault="00614CD3" w:rsidP="00E03258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614CD3" w:rsidRPr="00A701E8" w:rsidRDefault="00614CD3" w:rsidP="00E03258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614CD3" w:rsidRPr="00A701E8" w:rsidRDefault="00614CD3" w:rsidP="00E03258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614CD3" w:rsidRPr="00A701E8" w:rsidRDefault="00614CD3" w:rsidP="00E03258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r w:rsidRPr="00A701E8">
        <w:rPr>
          <w:sz w:val="24"/>
          <w:szCs w:val="24"/>
          <w:lang w:val="ru-RU"/>
        </w:rPr>
        <w:t>аттестован/не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614CD3" w:rsidRPr="00A701E8" w:rsidRDefault="00614CD3" w:rsidP="00E03258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614CD3" w:rsidRPr="00A701E8" w:rsidRDefault="00614CD3" w:rsidP="00E03258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614CD3" w:rsidRPr="00A701E8" w:rsidRDefault="00614CD3" w:rsidP="00E03258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614CD3" w:rsidRPr="00A701E8" w:rsidRDefault="00614CD3" w:rsidP="00E03258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614CD3" w:rsidRPr="00A701E8" w:rsidRDefault="00614CD3" w:rsidP="00E03258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614CD3" w:rsidRPr="00A701E8" w:rsidRDefault="00614CD3" w:rsidP="00E03258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614CD3" w:rsidRPr="00A701E8" w:rsidRDefault="00614CD3" w:rsidP="00E03258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614CD3" w:rsidRPr="00A701E8" w:rsidRDefault="00614CD3" w:rsidP="00E03258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614CD3" w:rsidRPr="00A701E8" w:rsidRDefault="00614CD3" w:rsidP="005E5931">
      <w:pPr>
        <w:spacing w:after="200" w:line="276" w:lineRule="auto"/>
        <w:jc w:val="left"/>
        <w:rPr>
          <w:lang w:val="ru-RU"/>
        </w:rPr>
      </w:pPr>
      <w:bookmarkStart w:id="0" w:name="_GoBack"/>
      <w:bookmarkEnd w:id="0"/>
    </w:p>
    <w:p w:rsidR="00614CD3" w:rsidRPr="00A701E8" w:rsidRDefault="00614CD3" w:rsidP="005E5931">
      <w:pPr>
        <w:spacing w:after="200" w:line="276" w:lineRule="auto"/>
        <w:jc w:val="left"/>
        <w:rPr>
          <w:lang w:val="ru-RU"/>
        </w:rPr>
      </w:pPr>
    </w:p>
    <w:p w:rsidR="00614CD3" w:rsidRPr="00A701E8" w:rsidRDefault="00614CD3" w:rsidP="008B37B7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 w:rsidRPr="00A701E8">
        <w:rPr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t>8-й семестр обучения</w:t>
      </w:r>
    </w:p>
    <w:p w:rsidR="00614CD3" w:rsidRPr="00A701E8" w:rsidRDefault="00614CD3" w:rsidP="00120553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614CD3" w:rsidRPr="00A701E8" w:rsidRDefault="00614CD3" w:rsidP="00120553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614CD3" w:rsidRPr="00A701E8" w:rsidRDefault="00614CD3" w:rsidP="00120553">
      <w:pPr>
        <w:spacing w:after="0" w:line="240" w:lineRule="auto"/>
        <w:jc w:val="left"/>
        <w:rPr>
          <w:lang w:val="ru-RU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95"/>
        <w:gridCol w:w="2481"/>
        <w:gridCol w:w="1066"/>
        <w:gridCol w:w="1212"/>
        <w:gridCol w:w="1515"/>
      </w:tblGrid>
      <w:tr w:rsidR="00614CD3" w:rsidRPr="00A701E8" w:rsidTr="008153DC">
        <w:trPr>
          <w:cantSplit/>
          <w:trHeight w:val="698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120553">
            <w:pPr>
              <w:pStyle w:val="BodyText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9C710B">
              <w:rPr>
                <w:b/>
                <w:color w:val="auto"/>
                <w:szCs w:val="18"/>
                <w:lang w:val="ru-RU"/>
              </w:rPr>
              <w:t>Наименование разделов и дисциплин (модулей)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120553">
            <w:pPr>
              <w:pStyle w:val="BodyText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9C710B">
              <w:rPr>
                <w:b/>
                <w:color w:val="auto"/>
                <w:szCs w:val="18"/>
                <w:lang w:val="ru-RU"/>
              </w:rPr>
              <w:t>Форма контроля</w:t>
            </w:r>
          </w:p>
          <w:p w:rsidR="00614CD3" w:rsidRPr="009C710B" w:rsidRDefault="00614CD3" w:rsidP="00120553">
            <w:pPr>
              <w:pStyle w:val="BodyText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120553">
            <w:pPr>
              <w:pStyle w:val="BodyText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9C710B">
              <w:rPr>
                <w:b/>
                <w:color w:val="auto"/>
                <w:szCs w:val="18"/>
                <w:lang w:val="ru-RU"/>
              </w:rPr>
              <w:t>Дата сдачи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120553">
            <w:pPr>
              <w:pStyle w:val="BodyText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9C710B">
              <w:rPr>
                <w:b/>
                <w:color w:val="auto"/>
                <w:szCs w:val="18"/>
                <w:lang w:val="ru-RU"/>
              </w:rPr>
              <w:t>Оценка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120553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color w:val="auto"/>
                <w:sz w:val="16"/>
                <w:szCs w:val="16"/>
                <w:lang w:val="ru-RU"/>
              </w:rPr>
            </w:pPr>
            <w:r w:rsidRPr="009C710B">
              <w:rPr>
                <w:b/>
                <w:color w:val="auto"/>
                <w:sz w:val="16"/>
                <w:szCs w:val="16"/>
                <w:lang w:val="ru-RU"/>
              </w:rPr>
              <w:t>Подпись ответственного лица</w:t>
            </w:r>
          </w:p>
        </w:tc>
      </w:tr>
      <w:tr w:rsidR="00614CD3" w:rsidRPr="00A701E8" w:rsidTr="00D514ED">
        <w:trPr>
          <w:trHeight w:val="339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045C4A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9C710B">
              <w:rPr>
                <w:color w:val="auto"/>
                <w:szCs w:val="18"/>
                <w:lang w:val="ru-RU" w:eastAsia="ru-RU"/>
              </w:rPr>
              <w:t xml:space="preserve">Научно-исследовательская деятельность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045C4A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9C710B">
              <w:rPr>
                <w:color w:val="auto"/>
                <w:szCs w:val="18"/>
                <w:lang w:val="ru-RU"/>
              </w:rPr>
              <w:t>зачет с оценкой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</w:tr>
      <w:tr w:rsidR="00614CD3" w:rsidRPr="00D514ED" w:rsidTr="00D514ED">
        <w:trPr>
          <w:trHeight w:val="339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045C4A">
            <w:pPr>
              <w:pStyle w:val="BodyText"/>
              <w:spacing w:after="0" w:line="240" w:lineRule="auto"/>
              <w:rPr>
                <w:color w:val="auto"/>
                <w:szCs w:val="18"/>
                <w:lang w:val="ru-RU" w:eastAsia="ru-RU"/>
              </w:rPr>
            </w:pPr>
            <w:r w:rsidRPr="009C710B">
              <w:rPr>
                <w:color w:val="auto"/>
                <w:szCs w:val="18"/>
                <w:lang w:val="ru-RU" w:eastAsia="ru-RU"/>
              </w:rPr>
              <w:t>Подготовка научно-квалификационной работы (диссертации)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045C4A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9C710B">
              <w:rPr>
                <w:color w:val="auto"/>
                <w:szCs w:val="18"/>
                <w:lang w:val="ru-RU"/>
              </w:rPr>
              <w:t>зачет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</w:tr>
      <w:tr w:rsidR="00614CD3" w:rsidRPr="00A701E8" w:rsidTr="008153DC">
        <w:trPr>
          <w:trHeight w:val="1776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Default="00614CD3" w:rsidP="00045C4A">
            <w:pPr>
              <w:spacing w:after="0" w:line="240" w:lineRule="auto"/>
              <w:jc w:val="left"/>
              <w:rPr>
                <w:lang w:val="ru-RU"/>
              </w:rPr>
            </w:pPr>
            <w:r w:rsidRPr="00A701E8">
              <w:rPr>
                <w:lang w:val="ru-RU"/>
              </w:rPr>
              <w:t xml:space="preserve">Государственный экзамен </w:t>
            </w:r>
            <w:r>
              <w:rPr>
                <w:lang w:val="ru-RU"/>
              </w:rPr>
              <w:t>__________________________________</w:t>
            </w:r>
          </w:p>
          <w:p w:rsidR="00614CD3" w:rsidRDefault="00614CD3" w:rsidP="00045C4A">
            <w:pPr>
              <w:spacing w:after="0"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614CD3" w:rsidRPr="00A701E8" w:rsidRDefault="00614CD3" w:rsidP="00045C4A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045C4A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9C710B">
              <w:rPr>
                <w:color w:val="auto"/>
                <w:szCs w:val="18"/>
                <w:lang w:val="ru-RU"/>
              </w:rPr>
              <w:t>государственный экзамен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</w:tr>
      <w:tr w:rsidR="00614CD3" w:rsidRPr="00A701E8" w:rsidTr="008153DC">
        <w:trPr>
          <w:trHeight w:val="1776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9C710B">
              <w:rPr>
                <w:color w:val="auto"/>
                <w:szCs w:val="18"/>
                <w:lang w:val="ru-RU" w:eastAsia="ru-RU"/>
              </w:rPr>
              <w:t>Подготовка и 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9C710B">
              <w:rPr>
                <w:color w:val="auto"/>
                <w:szCs w:val="18"/>
                <w:lang w:val="ru-RU"/>
              </w:rPr>
              <w:t>Заключение ГЭК</w:t>
            </w:r>
          </w:p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9C710B">
              <w:rPr>
                <w:color w:val="auto"/>
                <w:szCs w:val="18"/>
                <w:lang w:val="ru-RU"/>
              </w:rPr>
              <w:t>__________________________________________________</w:t>
            </w:r>
          </w:p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9C710B">
              <w:rPr>
                <w:color w:val="auto"/>
                <w:szCs w:val="18"/>
                <w:lang w:val="ru-RU"/>
              </w:rPr>
              <w:t>_________________________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D3" w:rsidRPr="009C710B" w:rsidRDefault="00614CD3" w:rsidP="00A12092">
            <w:pPr>
              <w:pStyle w:val="BodyText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</w:tr>
    </w:tbl>
    <w:p w:rsidR="00614CD3" w:rsidRPr="00A701E8" w:rsidRDefault="00614CD3" w:rsidP="004D03D4">
      <w:pPr>
        <w:spacing w:after="0" w:line="360" w:lineRule="auto"/>
        <w:jc w:val="left"/>
        <w:rPr>
          <w:lang w:val="ru-RU"/>
        </w:rPr>
      </w:pPr>
    </w:p>
    <w:p w:rsidR="00614CD3" w:rsidRPr="00A701E8" w:rsidRDefault="00614CD3" w:rsidP="00120553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614CD3" w:rsidRPr="00A701E8" w:rsidRDefault="00614CD3" w:rsidP="00120553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614CD3" w:rsidRPr="00A701E8" w:rsidRDefault="00614CD3" w:rsidP="0012055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614CD3" w:rsidRPr="00A701E8" w:rsidRDefault="00614CD3" w:rsidP="0012055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12055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614CD3" w:rsidRPr="00A701E8" w:rsidRDefault="00614CD3" w:rsidP="0012055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12055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614CD3" w:rsidRPr="00A701E8" w:rsidRDefault="00614CD3" w:rsidP="0012055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12055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614CD3" w:rsidRPr="00A701E8" w:rsidRDefault="00614CD3" w:rsidP="0012055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614CD3" w:rsidRPr="00A701E8" w:rsidRDefault="00614CD3" w:rsidP="0012055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12055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614CD3" w:rsidRPr="00A701E8" w:rsidRDefault="00614CD3" w:rsidP="0012055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Pr="00A701E8" w:rsidRDefault="00614CD3" w:rsidP="0012055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614CD3" w:rsidRPr="00A701E8" w:rsidRDefault="00614CD3" w:rsidP="0012055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614CD3" w:rsidRDefault="00614CD3" w:rsidP="00120553">
      <w:pPr>
        <w:jc w:val="center"/>
        <w:rPr>
          <w:b/>
          <w:bCs/>
          <w:sz w:val="20"/>
          <w:szCs w:val="20"/>
          <w:lang w:val="ru-RU"/>
        </w:rPr>
      </w:pPr>
    </w:p>
    <w:p w:rsidR="00614CD3" w:rsidRPr="00A701E8" w:rsidRDefault="00614CD3" w:rsidP="00120553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614CD3" w:rsidRPr="00A701E8" w:rsidRDefault="00614CD3" w:rsidP="00120553">
      <w:pPr>
        <w:rPr>
          <w:sz w:val="20"/>
          <w:szCs w:val="20"/>
          <w:lang w:val="ru-RU"/>
        </w:rPr>
      </w:pPr>
    </w:p>
    <w:p w:rsidR="00614CD3" w:rsidRPr="00A701E8" w:rsidRDefault="00614CD3" w:rsidP="00120553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614CD3" w:rsidRPr="00A701E8" w:rsidRDefault="00614CD3" w:rsidP="00120553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4CD3" w:rsidRPr="00A701E8" w:rsidRDefault="00614CD3" w:rsidP="00120553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614CD3" w:rsidRPr="00A701E8" w:rsidRDefault="00614CD3" w:rsidP="00120553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4CD3" w:rsidRPr="00A701E8" w:rsidRDefault="00614CD3" w:rsidP="00120553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614CD3" w:rsidRPr="00A701E8" w:rsidRDefault="00614CD3" w:rsidP="00120553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614CD3" w:rsidRPr="00A701E8" w:rsidRDefault="00614CD3" w:rsidP="00120553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614CD3" w:rsidRPr="00A701E8" w:rsidRDefault="00614CD3" w:rsidP="00120553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614CD3" w:rsidRPr="00A701E8" w:rsidRDefault="00614CD3" w:rsidP="00120553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614CD3" w:rsidRPr="00A701E8" w:rsidRDefault="00614CD3" w:rsidP="00120553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614CD3" w:rsidRPr="00A701E8" w:rsidRDefault="00614CD3" w:rsidP="00120553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614CD3" w:rsidRPr="00A701E8" w:rsidRDefault="00614CD3" w:rsidP="00120553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r w:rsidRPr="00A701E8">
        <w:rPr>
          <w:sz w:val="24"/>
          <w:szCs w:val="24"/>
          <w:lang w:val="ru-RU"/>
        </w:rPr>
        <w:t xml:space="preserve">аттестован/не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614CD3" w:rsidRPr="00A701E8" w:rsidRDefault="00614CD3" w:rsidP="00120553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614CD3" w:rsidRPr="00A701E8" w:rsidRDefault="00614CD3" w:rsidP="00120553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614CD3" w:rsidRPr="00A701E8" w:rsidRDefault="00614CD3" w:rsidP="00120553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614CD3" w:rsidRPr="00A701E8" w:rsidRDefault="00614CD3" w:rsidP="00120553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614CD3" w:rsidRPr="00A701E8" w:rsidRDefault="00614CD3" w:rsidP="00120553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614CD3" w:rsidRPr="00A701E8" w:rsidRDefault="00614CD3" w:rsidP="00120553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614CD3" w:rsidRPr="00A701E8" w:rsidRDefault="00614CD3" w:rsidP="00120553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614CD3" w:rsidRPr="00A701E8" w:rsidRDefault="00614CD3" w:rsidP="00120553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614CD3" w:rsidRPr="00A701E8" w:rsidRDefault="00614CD3" w:rsidP="00120553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r w:rsidRPr="00A701E8">
        <w:rPr>
          <w:i/>
          <w:iCs/>
          <w:sz w:val="24"/>
          <w:szCs w:val="24"/>
          <w:lang w:val="ru-RU"/>
        </w:rPr>
        <w:t>аттестован/не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614CD3" w:rsidRPr="00A701E8" w:rsidRDefault="00614CD3" w:rsidP="00120553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614CD3" w:rsidRPr="00A701E8" w:rsidRDefault="00614CD3" w:rsidP="00120553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614CD3" w:rsidRPr="00A701E8" w:rsidRDefault="00614CD3" w:rsidP="00120553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614CD3" w:rsidRPr="00A701E8" w:rsidRDefault="00614CD3" w:rsidP="00120553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614CD3" w:rsidRPr="00A701E8" w:rsidRDefault="00614CD3" w:rsidP="00120553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614CD3" w:rsidRPr="00A701E8" w:rsidRDefault="00614CD3" w:rsidP="00120553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614CD3" w:rsidRPr="00A701E8" w:rsidRDefault="00614CD3" w:rsidP="008153DC">
      <w:pPr>
        <w:spacing w:after="200" w:line="276" w:lineRule="auto"/>
        <w:jc w:val="left"/>
        <w:rPr>
          <w:b/>
          <w:bCs/>
          <w:sz w:val="24"/>
          <w:szCs w:val="24"/>
          <w:u w:val="single"/>
          <w:lang w:val="ru-RU"/>
        </w:rPr>
      </w:pPr>
      <w:r w:rsidRPr="00A701E8">
        <w:rPr>
          <w:b/>
          <w:bCs/>
          <w:sz w:val="24"/>
          <w:szCs w:val="24"/>
          <w:u w:val="single"/>
          <w:lang w:val="ru-RU"/>
        </w:rPr>
        <w:t>Итоги обучения в аспирантуре</w:t>
      </w:r>
    </w:p>
    <w:p w:rsidR="00614CD3" w:rsidRPr="00A701E8" w:rsidRDefault="00614CD3" w:rsidP="00120553">
      <w:pPr>
        <w:spacing w:after="0" w:line="240" w:lineRule="auto"/>
        <w:jc w:val="left"/>
        <w:rPr>
          <w:lang w:val="ru-RU"/>
        </w:rPr>
      </w:pPr>
      <w:r w:rsidRPr="00A701E8">
        <w:rPr>
          <w:sz w:val="24"/>
          <w:szCs w:val="24"/>
          <w:lang w:val="ru-RU"/>
        </w:rPr>
        <w:t xml:space="preserve"> </w:t>
      </w:r>
      <w:r w:rsidRPr="00AF6F81">
        <w:rPr>
          <w:sz w:val="22"/>
          <w:szCs w:val="22"/>
          <w:lang w:val="ru-RU"/>
        </w:rPr>
        <w:t>Аспирант</w:t>
      </w:r>
      <w:r w:rsidRPr="00A701E8">
        <w:rPr>
          <w:lang w:val="ru-RU"/>
        </w:rPr>
        <w:t xml:space="preserve"> ______________________________________________________________________________________________ </w:t>
      </w:r>
    </w:p>
    <w:p w:rsidR="00614CD3" w:rsidRPr="00A701E8" w:rsidRDefault="00614CD3" w:rsidP="00120553">
      <w:pPr>
        <w:spacing w:after="0" w:line="240" w:lineRule="auto"/>
        <w:jc w:val="left"/>
        <w:rPr>
          <w:lang w:val="ru-RU"/>
        </w:rPr>
      </w:pPr>
      <w:r w:rsidRPr="00A701E8">
        <w:rPr>
          <w:lang w:val="ru-RU"/>
        </w:rPr>
        <w:t xml:space="preserve">                                      (Ф.И.О.)</w:t>
      </w:r>
    </w:p>
    <w:p w:rsidR="00614CD3" w:rsidRPr="008B37B7" w:rsidRDefault="00614CD3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8B37B7">
        <w:rPr>
          <w:sz w:val="22"/>
          <w:szCs w:val="22"/>
          <w:lang w:val="ru-RU"/>
        </w:rPr>
        <w:t xml:space="preserve">полностью/не полностью выполнил индивидуальный план работы, прошел обсуждение результатов научно-исследовательской работы на кафедре </w:t>
      </w:r>
    </w:p>
    <w:p w:rsidR="00614CD3" w:rsidRPr="00A701E8" w:rsidRDefault="00614CD3" w:rsidP="00120553">
      <w:pPr>
        <w:spacing w:after="0" w:line="24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</w:t>
      </w:r>
    </w:p>
    <w:p w:rsidR="00614CD3" w:rsidRPr="00A701E8" w:rsidRDefault="00614CD3" w:rsidP="00120553">
      <w:pPr>
        <w:spacing w:after="0" w:line="240" w:lineRule="auto"/>
        <w:jc w:val="center"/>
        <w:rPr>
          <w:lang w:val="ru-RU"/>
        </w:rPr>
      </w:pPr>
      <w:r w:rsidRPr="00A701E8">
        <w:rPr>
          <w:lang w:val="ru-RU"/>
        </w:rPr>
        <w:t>(№ протокола, дата)</w:t>
      </w:r>
    </w:p>
    <w:p w:rsidR="00614CD3" w:rsidRPr="0001215B" w:rsidRDefault="00614CD3" w:rsidP="00120553">
      <w:pPr>
        <w:spacing w:after="0" w:line="240" w:lineRule="auto"/>
        <w:jc w:val="left"/>
        <w:rPr>
          <w:b/>
          <w:lang w:val="ru-RU"/>
        </w:rPr>
      </w:pPr>
      <w:r w:rsidRPr="0001215B">
        <w:rPr>
          <w:b/>
          <w:sz w:val="24"/>
          <w:szCs w:val="24"/>
          <w:lang w:val="ru-RU"/>
        </w:rPr>
        <w:t>Заключение кафедры</w:t>
      </w:r>
      <w:r w:rsidRPr="0001215B">
        <w:rPr>
          <w:b/>
          <w:lang w:val="ru-RU"/>
        </w:rPr>
        <w:t xml:space="preserve"> </w:t>
      </w:r>
    </w:p>
    <w:p w:rsidR="00614CD3" w:rsidRPr="00A701E8" w:rsidRDefault="00614CD3" w:rsidP="00120553">
      <w:pPr>
        <w:spacing w:after="0" w:line="240" w:lineRule="auto"/>
        <w:jc w:val="left"/>
        <w:rPr>
          <w:lang w:val="ru-RU"/>
        </w:rPr>
      </w:pPr>
    </w:p>
    <w:p w:rsidR="00614CD3" w:rsidRPr="00A701E8" w:rsidRDefault="00614CD3" w:rsidP="00120553">
      <w:pPr>
        <w:spacing w:after="0" w:line="240" w:lineRule="auto"/>
        <w:jc w:val="left"/>
        <w:rPr>
          <w:lang w:val="ru-RU"/>
        </w:rPr>
      </w:pPr>
    </w:p>
    <w:p w:rsidR="00614CD3" w:rsidRPr="00A701E8" w:rsidRDefault="00614CD3" w:rsidP="00120553">
      <w:pPr>
        <w:spacing w:after="0" w:line="240" w:lineRule="auto"/>
        <w:jc w:val="left"/>
        <w:rPr>
          <w:lang w:val="ru-RU"/>
        </w:rPr>
      </w:pPr>
      <w:r w:rsidRPr="00AF6F81">
        <w:rPr>
          <w:sz w:val="22"/>
          <w:szCs w:val="22"/>
          <w:lang w:val="ru-RU"/>
        </w:rPr>
        <w:t>Научно-исследовательская деятельность аспиранта</w:t>
      </w:r>
      <w:r w:rsidRPr="00A701E8">
        <w:rPr>
          <w:lang w:val="ru-RU"/>
        </w:rPr>
        <w:t xml:space="preserve"> _________________________________________________________________</w:t>
      </w:r>
      <w:r>
        <w:rPr>
          <w:lang w:val="ru-RU"/>
        </w:rPr>
        <w:t>_____________________________________</w:t>
      </w:r>
    </w:p>
    <w:p w:rsidR="00614CD3" w:rsidRPr="00A701E8" w:rsidRDefault="00614CD3" w:rsidP="00120553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 xml:space="preserve">       </w:t>
      </w:r>
      <w:r w:rsidRPr="00A701E8">
        <w:rPr>
          <w:lang w:val="ru-RU"/>
        </w:rPr>
        <w:t xml:space="preserve"> (Ф.И.О.)</w:t>
      </w:r>
    </w:p>
    <w:p w:rsidR="00614CD3" w:rsidRPr="00A701E8" w:rsidRDefault="00614CD3" w:rsidP="00120553">
      <w:pPr>
        <w:spacing w:after="0" w:line="240" w:lineRule="auto"/>
        <w:jc w:val="left"/>
        <w:rPr>
          <w:lang w:val="ru-RU"/>
        </w:rPr>
      </w:pPr>
      <w:r w:rsidRPr="00AF6F81">
        <w:rPr>
          <w:sz w:val="22"/>
          <w:szCs w:val="22"/>
          <w:lang w:val="ru-RU"/>
        </w:rPr>
        <w:t>по  теме</w:t>
      </w:r>
      <w:r w:rsidRPr="00A701E8">
        <w:rPr>
          <w:lang w:val="ru-RU"/>
        </w:rPr>
        <w:t xml:space="preserve"> 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_______________________________________________________________________________________________________</w:t>
      </w:r>
    </w:p>
    <w:p w:rsidR="00614CD3" w:rsidRPr="00A701E8" w:rsidRDefault="00614CD3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A701E8">
        <w:rPr>
          <w:sz w:val="22"/>
          <w:szCs w:val="22"/>
          <w:lang w:val="ru-RU"/>
        </w:rPr>
        <w:t xml:space="preserve">выполнена /не выполнена </w:t>
      </w:r>
    </w:p>
    <w:p w:rsidR="00614CD3" w:rsidRPr="008B37B7" w:rsidRDefault="00614CD3" w:rsidP="00120553">
      <w:pPr>
        <w:spacing w:line="240" w:lineRule="auto"/>
        <w:jc w:val="left"/>
        <w:rPr>
          <w:sz w:val="22"/>
          <w:szCs w:val="22"/>
          <w:lang w:val="ru-RU"/>
        </w:rPr>
      </w:pPr>
      <w:r w:rsidRPr="00A701E8">
        <w:rPr>
          <w:sz w:val="22"/>
          <w:szCs w:val="22"/>
          <w:lang w:val="ru-RU"/>
        </w:rPr>
        <w:t>соответствует / не соответствует</w:t>
      </w:r>
      <w:r w:rsidRPr="00A701E8">
        <w:rPr>
          <w:lang w:val="ru-RU"/>
        </w:rPr>
        <w:t xml:space="preserve"> </w:t>
      </w:r>
      <w:r w:rsidRPr="008B37B7">
        <w:rPr>
          <w:sz w:val="22"/>
          <w:szCs w:val="22"/>
          <w:lang w:val="ru-RU"/>
        </w:rPr>
        <w:t xml:space="preserve">критериям, установленным для научно-квалификационной работы (диссертации) на соискание ученой степени кандидата наук; </w:t>
      </w:r>
    </w:p>
    <w:p w:rsidR="00614CD3" w:rsidRPr="008B37B7" w:rsidRDefault="00614CD3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8B37B7">
        <w:rPr>
          <w:sz w:val="22"/>
          <w:szCs w:val="22"/>
          <w:lang w:val="ru-RU"/>
        </w:rPr>
        <w:t>результаты научного исследования опубликованы в _____________ работах, общим объемом ________п.л.  в том числе:</w:t>
      </w:r>
    </w:p>
    <w:p w:rsidR="00614CD3" w:rsidRPr="008B37B7" w:rsidRDefault="00614CD3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8B37B7">
        <w:rPr>
          <w:sz w:val="22"/>
          <w:szCs w:val="22"/>
          <w:lang w:val="ru-RU"/>
        </w:rPr>
        <w:t>монографии ___________________</w:t>
      </w:r>
    </w:p>
    <w:p w:rsidR="00614CD3" w:rsidRPr="008B37B7" w:rsidRDefault="00614CD3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8B37B7">
        <w:rPr>
          <w:sz w:val="22"/>
          <w:szCs w:val="22"/>
          <w:lang w:val="ru-RU"/>
        </w:rPr>
        <w:t>статьи в рецензируемых журналах _____________________</w:t>
      </w:r>
    </w:p>
    <w:p w:rsidR="00614CD3" w:rsidRPr="008B37B7" w:rsidRDefault="00614CD3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8B37B7">
        <w:rPr>
          <w:sz w:val="22"/>
          <w:szCs w:val="22"/>
          <w:lang w:val="ru-RU"/>
        </w:rPr>
        <w:t>патенты</w:t>
      </w:r>
      <w:r>
        <w:rPr>
          <w:sz w:val="22"/>
          <w:szCs w:val="22"/>
          <w:lang w:val="ru-RU"/>
        </w:rPr>
        <w:t>, свидетельства о государственной регистрации программ для ЭВМ, баз данных</w:t>
      </w:r>
      <w:r w:rsidRPr="008B37B7">
        <w:rPr>
          <w:sz w:val="22"/>
          <w:szCs w:val="22"/>
          <w:lang w:val="ru-RU"/>
        </w:rPr>
        <w:t xml:space="preserve"> __________________________</w:t>
      </w:r>
    </w:p>
    <w:p w:rsidR="00614CD3" w:rsidRPr="00A701E8" w:rsidRDefault="00614CD3" w:rsidP="00120553">
      <w:pPr>
        <w:spacing w:after="0" w:line="240" w:lineRule="auto"/>
        <w:jc w:val="center"/>
        <w:rPr>
          <w:lang w:val="ru-RU"/>
        </w:rPr>
      </w:pPr>
    </w:p>
    <w:p w:rsidR="00614CD3" w:rsidRPr="00A701E8" w:rsidRDefault="00614CD3" w:rsidP="00120553">
      <w:pPr>
        <w:spacing w:after="0" w:line="240" w:lineRule="auto"/>
        <w:jc w:val="left"/>
        <w:rPr>
          <w:lang w:val="ru-RU"/>
        </w:rPr>
      </w:pPr>
    </w:p>
    <w:p w:rsidR="00614CD3" w:rsidRPr="005172F4" w:rsidRDefault="00614CD3" w:rsidP="00120553">
      <w:pPr>
        <w:spacing w:after="0" w:line="240" w:lineRule="auto"/>
        <w:jc w:val="left"/>
        <w:rPr>
          <w:b/>
          <w:sz w:val="24"/>
          <w:szCs w:val="24"/>
          <w:lang w:val="ru-RU"/>
        </w:rPr>
      </w:pPr>
      <w:r w:rsidRPr="005172F4">
        <w:rPr>
          <w:b/>
          <w:sz w:val="24"/>
          <w:szCs w:val="24"/>
          <w:lang w:val="ru-RU"/>
        </w:rPr>
        <w:t>Результаты Государственной итоговой аттестации:</w:t>
      </w:r>
    </w:p>
    <w:p w:rsidR="00614CD3" w:rsidRPr="005172F4" w:rsidRDefault="00614CD3" w:rsidP="00120553">
      <w:pPr>
        <w:spacing w:after="0" w:line="240" w:lineRule="auto"/>
        <w:jc w:val="left"/>
        <w:rPr>
          <w:b/>
          <w:sz w:val="24"/>
          <w:szCs w:val="24"/>
          <w:lang w:val="ru-RU"/>
        </w:rPr>
      </w:pPr>
    </w:p>
    <w:p w:rsidR="00614CD3" w:rsidRPr="008B37B7" w:rsidRDefault="00614CD3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8B37B7">
        <w:rPr>
          <w:sz w:val="22"/>
          <w:szCs w:val="22"/>
          <w:lang w:val="ru-RU"/>
        </w:rPr>
        <w:t>Государственный экзамен сдан/не сдан с оценкой _______________________________________</w:t>
      </w:r>
    </w:p>
    <w:p w:rsidR="00614CD3" w:rsidRPr="008B37B7" w:rsidRDefault="00614CD3" w:rsidP="00120553">
      <w:pPr>
        <w:spacing w:after="0" w:line="240" w:lineRule="auto"/>
        <w:jc w:val="left"/>
        <w:rPr>
          <w:sz w:val="22"/>
          <w:szCs w:val="22"/>
          <w:lang w:val="ru-RU"/>
        </w:rPr>
      </w:pPr>
    </w:p>
    <w:p w:rsidR="00614CD3" w:rsidRDefault="00614CD3" w:rsidP="00120553">
      <w:pPr>
        <w:spacing w:line="240" w:lineRule="auto"/>
        <w:jc w:val="left"/>
        <w:rPr>
          <w:sz w:val="22"/>
          <w:szCs w:val="22"/>
          <w:lang w:val="ru-RU"/>
        </w:rPr>
      </w:pPr>
      <w:r w:rsidRPr="005172F4">
        <w:rPr>
          <w:sz w:val="22"/>
          <w:szCs w:val="22"/>
          <w:lang w:val="ru-RU"/>
        </w:rPr>
        <w:t>Научный доклад об основных результатах подготовленной научно-квалификационной работы (диссертации) представлен/не представлен</w:t>
      </w:r>
      <w:r>
        <w:rPr>
          <w:sz w:val="22"/>
          <w:szCs w:val="22"/>
          <w:lang w:val="ru-RU"/>
        </w:rPr>
        <w:t xml:space="preserve"> на государственную итоговую аттестацию</w:t>
      </w:r>
    </w:p>
    <w:p w:rsidR="00614CD3" w:rsidRPr="005172F4" w:rsidRDefault="00614CD3" w:rsidP="00120553">
      <w:pPr>
        <w:spacing w:line="240" w:lineRule="auto"/>
        <w:jc w:val="left"/>
        <w:rPr>
          <w:sz w:val="20"/>
          <w:szCs w:val="20"/>
          <w:lang w:val="ru-RU"/>
        </w:rPr>
      </w:pPr>
      <w:r>
        <w:rPr>
          <w:sz w:val="22"/>
          <w:szCs w:val="22"/>
          <w:lang w:val="ru-RU"/>
        </w:rPr>
        <w:t>Заключение организации выдано/на выдано</w:t>
      </w:r>
    </w:p>
    <w:p w:rsidR="00614CD3" w:rsidRPr="008B37B7" w:rsidRDefault="00614CD3" w:rsidP="00120553">
      <w:pPr>
        <w:spacing w:line="240" w:lineRule="auto"/>
        <w:jc w:val="left"/>
        <w:rPr>
          <w:sz w:val="22"/>
          <w:szCs w:val="22"/>
          <w:lang w:val="ru-RU"/>
        </w:rPr>
      </w:pPr>
      <w:r w:rsidRPr="00A701E8">
        <w:rPr>
          <w:sz w:val="22"/>
          <w:szCs w:val="22"/>
          <w:lang w:val="ru-RU"/>
        </w:rPr>
        <w:t xml:space="preserve">Аспирант </w:t>
      </w:r>
      <w:r>
        <w:rPr>
          <w:sz w:val="22"/>
          <w:szCs w:val="22"/>
          <w:lang w:val="ru-RU"/>
        </w:rPr>
        <w:t xml:space="preserve">прошел/не прошел государственную итоговую аттестацию </w:t>
      </w:r>
      <w:r>
        <w:rPr>
          <w:sz w:val="22"/>
          <w:szCs w:val="22"/>
          <w:lang w:val="ru-RU"/>
        </w:rPr>
        <w:br/>
      </w:r>
      <w:r>
        <w:rPr>
          <w:sz w:val="22"/>
          <w:szCs w:val="22"/>
          <w:lang w:val="ru-RU"/>
        </w:rPr>
        <w:br/>
      </w:r>
      <w:r w:rsidRPr="008B37B7">
        <w:rPr>
          <w:sz w:val="22"/>
          <w:szCs w:val="22"/>
          <w:lang w:val="ru-RU"/>
        </w:rPr>
        <w:t>с оценкой ___________________________________________</w:t>
      </w:r>
    </w:p>
    <w:p w:rsidR="00614CD3" w:rsidRPr="008B37B7" w:rsidRDefault="00614CD3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8B37B7">
        <w:rPr>
          <w:sz w:val="22"/>
          <w:szCs w:val="22"/>
          <w:lang w:val="ru-RU"/>
        </w:rPr>
        <w:t xml:space="preserve"> «___»_________________ 201___г.</w:t>
      </w:r>
    </w:p>
    <w:p w:rsidR="00614CD3" w:rsidRPr="00A701E8" w:rsidRDefault="00614CD3" w:rsidP="00120553">
      <w:pPr>
        <w:spacing w:after="0" w:line="240" w:lineRule="auto"/>
        <w:jc w:val="left"/>
        <w:rPr>
          <w:lang w:val="ru-RU"/>
        </w:rPr>
      </w:pPr>
    </w:p>
    <w:p w:rsidR="00614CD3" w:rsidRPr="00E65AD6" w:rsidRDefault="00614CD3" w:rsidP="00120553">
      <w:pPr>
        <w:spacing w:after="0" w:line="240" w:lineRule="auto"/>
        <w:jc w:val="left"/>
        <w:rPr>
          <w:b/>
          <w:sz w:val="22"/>
          <w:szCs w:val="22"/>
          <w:u w:val="single"/>
          <w:lang w:val="ru-RU"/>
        </w:rPr>
      </w:pPr>
      <w:r w:rsidRPr="00A701E8">
        <w:rPr>
          <w:sz w:val="22"/>
          <w:szCs w:val="22"/>
          <w:lang w:val="ru-RU"/>
        </w:rPr>
        <w:t>Присвоена квалификация</w:t>
      </w:r>
      <w:r>
        <w:rPr>
          <w:sz w:val="22"/>
          <w:szCs w:val="22"/>
          <w:lang w:val="ru-RU"/>
        </w:rPr>
        <w:t xml:space="preserve">: </w:t>
      </w:r>
      <w:r>
        <w:rPr>
          <w:b/>
          <w:sz w:val="22"/>
          <w:szCs w:val="22"/>
          <w:u w:val="single"/>
          <w:lang w:val="ru-RU"/>
        </w:rPr>
        <w:t>_____________________________________________________________</w:t>
      </w:r>
    </w:p>
    <w:p w:rsidR="00614CD3" w:rsidRPr="00E65AD6" w:rsidRDefault="00614CD3" w:rsidP="00120553">
      <w:pPr>
        <w:spacing w:after="0" w:line="240" w:lineRule="auto"/>
        <w:jc w:val="left"/>
        <w:rPr>
          <w:b/>
          <w:u w:val="single"/>
          <w:lang w:val="ru-RU"/>
        </w:rPr>
      </w:pPr>
    </w:p>
    <w:p w:rsidR="00614CD3" w:rsidRDefault="00614CD3" w:rsidP="00120553">
      <w:pPr>
        <w:spacing w:after="0" w:line="240" w:lineRule="auto"/>
        <w:jc w:val="left"/>
        <w:rPr>
          <w:lang w:val="ru-RU"/>
        </w:rPr>
      </w:pPr>
    </w:p>
    <w:p w:rsidR="00614CD3" w:rsidRDefault="00614CD3" w:rsidP="00120553">
      <w:pPr>
        <w:spacing w:after="0" w:line="240" w:lineRule="auto"/>
        <w:jc w:val="left"/>
        <w:rPr>
          <w:lang w:val="ru-RU"/>
        </w:rPr>
      </w:pPr>
    </w:p>
    <w:p w:rsidR="00614CD3" w:rsidRDefault="00614CD3" w:rsidP="00120553">
      <w:pPr>
        <w:spacing w:after="0" w:line="240" w:lineRule="auto"/>
        <w:jc w:val="left"/>
        <w:rPr>
          <w:lang w:val="ru-RU"/>
        </w:rPr>
      </w:pPr>
    </w:p>
    <w:p w:rsidR="00614CD3" w:rsidRDefault="00614CD3" w:rsidP="00120553">
      <w:pPr>
        <w:spacing w:after="0" w:line="240" w:lineRule="auto"/>
        <w:jc w:val="left"/>
        <w:rPr>
          <w:lang w:val="ru-RU"/>
        </w:rPr>
      </w:pPr>
    </w:p>
    <w:p w:rsidR="00614CD3" w:rsidRPr="00A701E8" w:rsidRDefault="00614CD3" w:rsidP="00120553">
      <w:pPr>
        <w:spacing w:after="0" w:line="240" w:lineRule="auto"/>
        <w:jc w:val="left"/>
        <w:rPr>
          <w:lang w:val="ru-RU"/>
        </w:rPr>
      </w:pPr>
      <w:r w:rsidRPr="008B37B7">
        <w:rPr>
          <w:sz w:val="22"/>
          <w:szCs w:val="22"/>
          <w:lang w:val="ru-RU"/>
        </w:rPr>
        <w:t>Начальник отдела аспирантуры и докторантуры</w:t>
      </w:r>
      <w:r>
        <w:rPr>
          <w:lang w:val="ru-RU"/>
        </w:rPr>
        <w:t xml:space="preserve">          __________________                  (                                    )                           </w:t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</w:p>
    <w:p w:rsidR="00614CD3" w:rsidRPr="00A701E8" w:rsidRDefault="00614CD3" w:rsidP="00120553">
      <w:pPr>
        <w:spacing w:after="0" w:line="240" w:lineRule="auto"/>
        <w:jc w:val="left"/>
        <w:rPr>
          <w:lang w:val="ru-RU"/>
        </w:rPr>
      </w:pPr>
    </w:p>
    <w:p w:rsidR="00614CD3" w:rsidRDefault="00614CD3" w:rsidP="004D03D4">
      <w:pPr>
        <w:spacing w:after="0" w:line="360" w:lineRule="auto"/>
        <w:jc w:val="left"/>
        <w:rPr>
          <w:lang w:val="ru-RU"/>
        </w:rPr>
      </w:pPr>
    </w:p>
    <w:p w:rsidR="00614CD3" w:rsidRDefault="00614CD3" w:rsidP="004D03D4">
      <w:pPr>
        <w:spacing w:after="0" w:line="360" w:lineRule="auto"/>
        <w:jc w:val="left"/>
        <w:rPr>
          <w:lang w:val="ru-RU"/>
        </w:rPr>
      </w:pPr>
    </w:p>
    <w:p w:rsidR="00614CD3" w:rsidRDefault="00614CD3" w:rsidP="004D03D4">
      <w:pPr>
        <w:spacing w:after="0" w:line="360" w:lineRule="auto"/>
        <w:jc w:val="left"/>
        <w:rPr>
          <w:lang w:val="ru-RU"/>
        </w:rPr>
      </w:pPr>
    </w:p>
    <w:p w:rsidR="00614CD3" w:rsidRDefault="00614CD3" w:rsidP="004D03D4">
      <w:pPr>
        <w:spacing w:after="0" w:line="360" w:lineRule="auto"/>
        <w:jc w:val="left"/>
        <w:rPr>
          <w:lang w:val="ru-RU"/>
        </w:rPr>
      </w:pPr>
    </w:p>
    <w:p w:rsidR="00614CD3" w:rsidRDefault="00614CD3" w:rsidP="004D03D4">
      <w:pPr>
        <w:spacing w:after="0" w:line="360" w:lineRule="auto"/>
        <w:jc w:val="left"/>
        <w:rPr>
          <w:lang w:val="ru-RU"/>
        </w:rPr>
      </w:pPr>
    </w:p>
    <w:p w:rsidR="00614CD3" w:rsidRDefault="00614CD3" w:rsidP="004D03D4">
      <w:pPr>
        <w:spacing w:after="0" w:line="360" w:lineRule="auto"/>
        <w:jc w:val="left"/>
        <w:rPr>
          <w:lang w:val="ru-RU"/>
        </w:rPr>
      </w:pPr>
    </w:p>
    <w:p w:rsidR="00614CD3" w:rsidRPr="00A701E8" w:rsidRDefault="00614CD3" w:rsidP="003E1EB0">
      <w:pPr>
        <w:rPr>
          <w:lang w:val="ru-RU"/>
        </w:rPr>
      </w:pPr>
    </w:p>
    <w:sectPr w:rsidR="00614CD3" w:rsidRPr="00A701E8" w:rsidSect="00A1209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CD3" w:rsidRDefault="00614CD3" w:rsidP="003B7936">
      <w:pPr>
        <w:spacing w:after="0" w:line="240" w:lineRule="auto"/>
      </w:pPr>
      <w:r>
        <w:separator/>
      </w:r>
    </w:p>
  </w:endnote>
  <w:endnote w:type="continuationSeparator" w:id="0">
    <w:p w:rsidR="00614CD3" w:rsidRDefault="00614CD3" w:rsidP="003B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CD3" w:rsidRDefault="00614CD3" w:rsidP="003B7936">
      <w:pPr>
        <w:spacing w:after="0" w:line="240" w:lineRule="auto"/>
      </w:pPr>
      <w:r>
        <w:separator/>
      </w:r>
    </w:p>
  </w:footnote>
  <w:footnote w:type="continuationSeparator" w:id="0">
    <w:p w:rsidR="00614CD3" w:rsidRDefault="00614CD3" w:rsidP="003B7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A1D64"/>
    <w:multiLevelType w:val="hybridMultilevel"/>
    <w:tmpl w:val="9AB20AF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886"/>
    <w:rsid w:val="00005318"/>
    <w:rsid w:val="00007AF9"/>
    <w:rsid w:val="0001215B"/>
    <w:rsid w:val="00031070"/>
    <w:rsid w:val="00045C4A"/>
    <w:rsid w:val="00075AFF"/>
    <w:rsid w:val="0008591C"/>
    <w:rsid w:val="00086DA2"/>
    <w:rsid w:val="00097079"/>
    <w:rsid w:val="000B4749"/>
    <w:rsid w:val="000B50B6"/>
    <w:rsid w:val="000C653D"/>
    <w:rsid w:val="000D72DF"/>
    <w:rsid w:val="000E29CD"/>
    <w:rsid w:val="000F6388"/>
    <w:rsid w:val="00120553"/>
    <w:rsid w:val="00132C28"/>
    <w:rsid w:val="0013763D"/>
    <w:rsid w:val="00153578"/>
    <w:rsid w:val="00162B80"/>
    <w:rsid w:val="00166089"/>
    <w:rsid w:val="00167F09"/>
    <w:rsid w:val="00177A71"/>
    <w:rsid w:val="00191623"/>
    <w:rsid w:val="00193757"/>
    <w:rsid w:val="00193B9A"/>
    <w:rsid w:val="001A056B"/>
    <w:rsid w:val="001A08EB"/>
    <w:rsid w:val="001A2CB6"/>
    <w:rsid w:val="001B7046"/>
    <w:rsid w:val="001C1E00"/>
    <w:rsid w:val="001C4249"/>
    <w:rsid w:val="001D68FE"/>
    <w:rsid w:val="001E4E20"/>
    <w:rsid w:val="001F5704"/>
    <w:rsid w:val="001F6503"/>
    <w:rsid w:val="00201AD6"/>
    <w:rsid w:val="00205B4B"/>
    <w:rsid w:val="002100AE"/>
    <w:rsid w:val="002150A6"/>
    <w:rsid w:val="0023079D"/>
    <w:rsid w:val="00261B2F"/>
    <w:rsid w:val="002A3CD8"/>
    <w:rsid w:val="002A4E91"/>
    <w:rsid w:val="002E3957"/>
    <w:rsid w:val="002E47AF"/>
    <w:rsid w:val="002F1345"/>
    <w:rsid w:val="00314577"/>
    <w:rsid w:val="0037330E"/>
    <w:rsid w:val="003828F2"/>
    <w:rsid w:val="00387728"/>
    <w:rsid w:val="003A3267"/>
    <w:rsid w:val="003A62F6"/>
    <w:rsid w:val="003A782E"/>
    <w:rsid w:val="003B01A0"/>
    <w:rsid w:val="003B1202"/>
    <w:rsid w:val="003B2293"/>
    <w:rsid w:val="003B4337"/>
    <w:rsid w:val="003B57C2"/>
    <w:rsid w:val="003B7936"/>
    <w:rsid w:val="003D2732"/>
    <w:rsid w:val="003D5F8D"/>
    <w:rsid w:val="003E1EB0"/>
    <w:rsid w:val="003E5B3C"/>
    <w:rsid w:val="003E62D1"/>
    <w:rsid w:val="003E6415"/>
    <w:rsid w:val="00412ECE"/>
    <w:rsid w:val="00421409"/>
    <w:rsid w:val="00425C43"/>
    <w:rsid w:val="00426E57"/>
    <w:rsid w:val="00437011"/>
    <w:rsid w:val="00441EC7"/>
    <w:rsid w:val="00443785"/>
    <w:rsid w:val="00463E87"/>
    <w:rsid w:val="004657E8"/>
    <w:rsid w:val="004812E8"/>
    <w:rsid w:val="00483EB6"/>
    <w:rsid w:val="00487595"/>
    <w:rsid w:val="004902AC"/>
    <w:rsid w:val="00497D2D"/>
    <w:rsid w:val="004A373F"/>
    <w:rsid w:val="004A4E0C"/>
    <w:rsid w:val="004A655D"/>
    <w:rsid w:val="004B5805"/>
    <w:rsid w:val="004B7D9A"/>
    <w:rsid w:val="004C74B9"/>
    <w:rsid w:val="004D03D4"/>
    <w:rsid w:val="004D0FD8"/>
    <w:rsid w:val="004E18C3"/>
    <w:rsid w:val="004E46C5"/>
    <w:rsid w:val="004F15D8"/>
    <w:rsid w:val="004F4529"/>
    <w:rsid w:val="004F5C4E"/>
    <w:rsid w:val="005102C4"/>
    <w:rsid w:val="0051585C"/>
    <w:rsid w:val="00515EE6"/>
    <w:rsid w:val="005172F4"/>
    <w:rsid w:val="00526DF1"/>
    <w:rsid w:val="005322B2"/>
    <w:rsid w:val="005336CC"/>
    <w:rsid w:val="00560150"/>
    <w:rsid w:val="00576942"/>
    <w:rsid w:val="00577815"/>
    <w:rsid w:val="005862DB"/>
    <w:rsid w:val="005A5B23"/>
    <w:rsid w:val="005E5931"/>
    <w:rsid w:val="005F6051"/>
    <w:rsid w:val="00614CD3"/>
    <w:rsid w:val="00626E59"/>
    <w:rsid w:val="006277F5"/>
    <w:rsid w:val="006455C5"/>
    <w:rsid w:val="006461A8"/>
    <w:rsid w:val="00647DF9"/>
    <w:rsid w:val="00654C53"/>
    <w:rsid w:val="006724C0"/>
    <w:rsid w:val="00677857"/>
    <w:rsid w:val="00680679"/>
    <w:rsid w:val="0068242A"/>
    <w:rsid w:val="006A5EC0"/>
    <w:rsid w:val="006A77AF"/>
    <w:rsid w:val="006B79B7"/>
    <w:rsid w:val="006C0FD4"/>
    <w:rsid w:val="006C6758"/>
    <w:rsid w:val="006E3BED"/>
    <w:rsid w:val="006E41D3"/>
    <w:rsid w:val="006F0972"/>
    <w:rsid w:val="007051AE"/>
    <w:rsid w:val="00732DD5"/>
    <w:rsid w:val="007402A3"/>
    <w:rsid w:val="0074512D"/>
    <w:rsid w:val="00745DFD"/>
    <w:rsid w:val="00767886"/>
    <w:rsid w:val="00783A5C"/>
    <w:rsid w:val="007902DA"/>
    <w:rsid w:val="007A305F"/>
    <w:rsid w:val="007B7221"/>
    <w:rsid w:val="008075C4"/>
    <w:rsid w:val="00812C59"/>
    <w:rsid w:val="008153DC"/>
    <w:rsid w:val="008359F4"/>
    <w:rsid w:val="00851EF2"/>
    <w:rsid w:val="00880852"/>
    <w:rsid w:val="008822AF"/>
    <w:rsid w:val="0088525B"/>
    <w:rsid w:val="00891C79"/>
    <w:rsid w:val="008B37B7"/>
    <w:rsid w:val="008C5870"/>
    <w:rsid w:val="008C7DC9"/>
    <w:rsid w:val="008D6D05"/>
    <w:rsid w:val="0091284F"/>
    <w:rsid w:val="00916A5E"/>
    <w:rsid w:val="0093119E"/>
    <w:rsid w:val="009320D3"/>
    <w:rsid w:val="00941FDF"/>
    <w:rsid w:val="0094202C"/>
    <w:rsid w:val="00943A38"/>
    <w:rsid w:val="0095193F"/>
    <w:rsid w:val="00953E27"/>
    <w:rsid w:val="0096435D"/>
    <w:rsid w:val="0096753D"/>
    <w:rsid w:val="009B3ACD"/>
    <w:rsid w:val="009C710B"/>
    <w:rsid w:val="009D04DC"/>
    <w:rsid w:val="009E42CB"/>
    <w:rsid w:val="009F255B"/>
    <w:rsid w:val="009F7188"/>
    <w:rsid w:val="00A07B8B"/>
    <w:rsid w:val="00A12092"/>
    <w:rsid w:val="00A300E2"/>
    <w:rsid w:val="00A3126B"/>
    <w:rsid w:val="00A46A63"/>
    <w:rsid w:val="00A701E8"/>
    <w:rsid w:val="00A859AA"/>
    <w:rsid w:val="00A94367"/>
    <w:rsid w:val="00AD1E75"/>
    <w:rsid w:val="00AD6701"/>
    <w:rsid w:val="00AF062D"/>
    <w:rsid w:val="00AF6F81"/>
    <w:rsid w:val="00B01636"/>
    <w:rsid w:val="00B20C2F"/>
    <w:rsid w:val="00B42F47"/>
    <w:rsid w:val="00B5724B"/>
    <w:rsid w:val="00B82D65"/>
    <w:rsid w:val="00B92CE9"/>
    <w:rsid w:val="00BB007F"/>
    <w:rsid w:val="00BB2501"/>
    <w:rsid w:val="00BB45DD"/>
    <w:rsid w:val="00BD02DE"/>
    <w:rsid w:val="00BD1033"/>
    <w:rsid w:val="00BE4642"/>
    <w:rsid w:val="00BF4415"/>
    <w:rsid w:val="00C16B88"/>
    <w:rsid w:val="00C23F25"/>
    <w:rsid w:val="00C35604"/>
    <w:rsid w:val="00C45FE8"/>
    <w:rsid w:val="00C56B11"/>
    <w:rsid w:val="00C97D08"/>
    <w:rsid w:val="00CA07D9"/>
    <w:rsid w:val="00CE389E"/>
    <w:rsid w:val="00D22770"/>
    <w:rsid w:val="00D277DD"/>
    <w:rsid w:val="00D514ED"/>
    <w:rsid w:val="00D52960"/>
    <w:rsid w:val="00D52A35"/>
    <w:rsid w:val="00D62F50"/>
    <w:rsid w:val="00D66781"/>
    <w:rsid w:val="00D71D43"/>
    <w:rsid w:val="00D77BDE"/>
    <w:rsid w:val="00DB0B2B"/>
    <w:rsid w:val="00DC4569"/>
    <w:rsid w:val="00DC7195"/>
    <w:rsid w:val="00DE2DA3"/>
    <w:rsid w:val="00E03258"/>
    <w:rsid w:val="00E400E8"/>
    <w:rsid w:val="00E64A98"/>
    <w:rsid w:val="00E64E22"/>
    <w:rsid w:val="00E65AD6"/>
    <w:rsid w:val="00E723B5"/>
    <w:rsid w:val="00E7796A"/>
    <w:rsid w:val="00E849BA"/>
    <w:rsid w:val="00E91009"/>
    <w:rsid w:val="00EB0FC7"/>
    <w:rsid w:val="00EB610C"/>
    <w:rsid w:val="00EB6FE7"/>
    <w:rsid w:val="00EC0A2D"/>
    <w:rsid w:val="00EF3E90"/>
    <w:rsid w:val="00F03902"/>
    <w:rsid w:val="00F1333B"/>
    <w:rsid w:val="00F13862"/>
    <w:rsid w:val="00F26A51"/>
    <w:rsid w:val="00F275BE"/>
    <w:rsid w:val="00F4471D"/>
    <w:rsid w:val="00F635B0"/>
    <w:rsid w:val="00F71335"/>
    <w:rsid w:val="00FB2AD8"/>
    <w:rsid w:val="00FB31ED"/>
    <w:rsid w:val="00FC23EC"/>
    <w:rsid w:val="00FC67E5"/>
    <w:rsid w:val="00FD2344"/>
    <w:rsid w:val="00FE2561"/>
    <w:rsid w:val="00FE7089"/>
    <w:rsid w:val="00FF4CEF"/>
    <w:rsid w:val="00FF505C"/>
    <w:rsid w:val="00FF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C59"/>
    <w:pPr>
      <w:spacing w:after="180" w:line="268" w:lineRule="auto"/>
      <w:jc w:val="both"/>
    </w:pPr>
    <w:rPr>
      <w:rFonts w:ascii="Times New Roman" w:eastAsia="Times New Roman" w:hAnsi="Times New Roman"/>
      <w:color w:val="000000"/>
      <w:kern w:val="28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2C59"/>
    <w:pPr>
      <w:keepNext/>
      <w:keepLines/>
      <w:spacing w:before="480" w:after="0"/>
      <w:outlineLvl w:val="0"/>
    </w:pPr>
    <w:rPr>
      <w:rFonts w:ascii="Cambria" w:eastAsia="Calibri" w:hAnsi="Cambria"/>
      <w:b/>
      <w:color w:val="365F91"/>
      <w:sz w:val="28"/>
      <w:szCs w:val="20"/>
      <w:lang w:eastAsia="ru-RU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812C59"/>
    <w:pPr>
      <w:keepNext w:val="0"/>
      <w:keepLines w:val="0"/>
      <w:spacing w:before="0" w:after="120" w:line="240" w:lineRule="auto"/>
      <w:jc w:val="left"/>
      <w:outlineLvl w:val="1"/>
    </w:pPr>
    <w:rPr>
      <w:rFonts w:ascii="Arial" w:hAnsi="Arial"/>
      <w:bCs/>
      <w:i/>
      <w:color w:val="666699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2C59"/>
    <w:pPr>
      <w:keepNext/>
      <w:keepLines/>
      <w:spacing w:before="200" w:after="0"/>
      <w:outlineLvl w:val="3"/>
    </w:pPr>
    <w:rPr>
      <w:rFonts w:ascii="Cambria" w:eastAsia="Calibri" w:hAnsi="Cambria"/>
      <w:b/>
      <w:i/>
      <w:color w:val="4F81BD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2C59"/>
    <w:rPr>
      <w:rFonts w:ascii="Cambria" w:hAnsi="Cambria" w:cs="Times New Roman"/>
      <w:b/>
      <w:color w:val="365F91"/>
      <w:kern w:val="28"/>
      <w:sz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12C59"/>
    <w:rPr>
      <w:rFonts w:ascii="Arial" w:hAnsi="Arial" w:cs="Times New Roman"/>
      <w:b/>
      <w:i/>
      <w:color w:val="666699"/>
      <w:kern w:val="28"/>
      <w:sz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12C59"/>
    <w:rPr>
      <w:rFonts w:ascii="Cambria" w:hAnsi="Cambria" w:cs="Times New Roman"/>
      <w:b/>
      <w:i/>
      <w:color w:val="4F81BD"/>
      <w:kern w:val="28"/>
      <w:sz w:val="18"/>
      <w:lang w:val="en-US"/>
    </w:rPr>
  </w:style>
  <w:style w:type="paragraph" w:customStyle="1" w:styleId="a">
    <w:name w:val="Название организации"/>
    <w:next w:val="Normal"/>
    <w:uiPriority w:val="99"/>
    <w:rsid w:val="00812C59"/>
    <w:pPr>
      <w:jc w:val="center"/>
    </w:pPr>
    <w:rPr>
      <w:rFonts w:ascii="Arial Black" w:eastAsia="Times New Roman" w:hAnsi="Arial Black" w:cs="Arial Black"/>
      <w:kern w:val="28"/>
      <w:sz w:val="36"/>
      <w:szCs w:val="36"/>
      <w:lang w:val="en-US" w:eastAsia="en-US"/>
    </w:rPr>
  </w:style>
  <w:style w:type="character" w:customStyle="1" w:styleId="BodyTextChar">
    <w:name w:val="Body Text Char"/>
    <w:uiPriority w:val="99"/>
    <w:locked/>
    <w:rsid w:val="00EC0A2D"/>
    <w:rPr>
      <w:kern w:val="28"/>
      <w:lang w:val="en-US"/>
    </w:rPr>
  </w:style>
  <w:style w:type="paragraph" w:styleId="BodyText">
    <w:name w:val="Body Text"/>
    <w:basedOn w:val="Normal"/>
    <w:link w:val="BodyTextChar1"/>
    <w:uiPriority w:val="99"/>
    <w:rsid w:val="00EC0A2D"/>
    <w:pPr>
      <w:jc w:val="left"/>
    </w:pPr>
    <w:rPr>
      <w:rFonts w:eastAsia="Calibri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4A373F"/>
    <w:rPr>
      <w:rFonts w:ascii="Times New Roman" w:hAnsi="Times New Roman" w:cs="Times New Roman"/>
      <w:color w:val="000000"/>
      <w:kern w:val="28"/>
      <w:sz w:val="18"/>
      <w:lang w:val="en-US" w:eastAsia="en-US"/>
    </w:rPr>
  </w:style>
  <w:style w:type="character" w:customStyle="1" w:styleId="1">
    <w:name w:val="Основной текст Знак1"/>
    <w:uiPriority w:val="99"/>
    <w:semiHidden/>
    <w:rsid w:val="00EC0A2D"/>
    <w:rPr>
      <w:rFonts w:ascii="Times New Roman" w:hAnsi="Times New Roman"/>
      <w:color w:val="000000"/>
      <w:kern w:val="28"/>
      <w:sz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0B474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4749"/>
    <w:rPr>
      <w:rFonts w:ascii="Tahoma" w:hAnsi="Tahoma" w:cs="Times New Roman"/>
      <w:color w:val="000000"/>
      <w:kern w:val="28"/>
      <w:sz w:val="16"/>
      <w:lang w:val="en-US"/>
    </w:rPr>
  </w:style>
  <w:style w:type="paragraph" w:styleId="EndnoteText">
    <w:name w:val="endnote text"/>
    <w:basedOn w:val="Normal"/>
    <w:link w:val="EndnoteTextChar"/>
    <w:uiPriority w:val="99"/>
    <w:semiHidden/>
    <w:rsid w:val="003B7936"/>
    <w:rPr>
      <w:rFonts w:eastAsia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B7936"/>
    <w:rPr>
      <w:rFonts w:ascii="Times New Roman" w:hAnsi="Times New Roman" w:cs="Times New Roman"/>
      <w:color w:val="000000"/>
      <w:kern w:val="28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3B7936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21</Pages>
  <Words>9648</Words>
  <Characters>-32766</Characters>
  <Application>Microsoft Office Outlook</Application>
  <DocSecurity>0</DocSecurity>
  <Lines>0</Lines>
  <Paragraphs>0</Paragraphs>
  <ScaleCrop>false</ScaleCrop>
  <Company>SPb GTI (TU)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AspPC</dc:creator>
  <cp:keywords/>
  <dc:description/>
  <cp:lastModifiedBy>andrew</cp:lastModifiedBy>
  <cp:revision>20</cp:revision>
  <cp:lastPrinted>2015-09-03T10:53:00Z</cp:lastPrinted>
  <dcterms:created xsi:type="dcterms:W3CDTF">2018-11-02T10:10:00Z</dcterms:created>
  <dcterms:modified xsi:type="dcterms:W3CDTF">2018-11-02T17:06:00Z</dcterms:modified>
</cp:coreProperties>
</file>